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2E" w:rsidRPr="0019395D" w:rsidRDefault="000D002E" w:rsidP="000D002E">
      <w:pPr>
        <w:spacing w:before="120"/>
        <w:rPr>
          <w:rFonts w:ascii="Arial" w:hAnsi="Arial" w:cs="Arial"/>
          <w:spacing w:val="10"/>
          <w:sz w:val="16"/>
          <w:szCs w:val="16"/>
        </w:rPr>
      </w:pPr>
      <w:r w:rsidRPr="0019395D">
        <w:rPr>
          <w:rFonts w:ascii="Arial" w:hAnsi="Arial" w:cs="Arial"/>
          <w:spacing w:val="10"/>
          <w:sz w:val="16"/>
          <w:szCs w:val="16"/>
        </w:rPr>
        <w:t xml:space="preserve">SP-218 </w:t>
      </w:r>
      <w:r w:rsidR="007F10C9" w:rsidRPr="0019395D">
        <w:rPr>
          <w:rFonts w:ascii="Arial" w:hAnsi="Arial" w:cs="Arial"/>
          <w:spacing w:val="10"/>
          <w:sz w:val="16"/>
          <w:szCs w:val="16"/>
        </w:rPr>
        <w:t xml:space="preserve">Rev. </w:t>
      </w:r>
      <w:r w:rsidR="00333218">
        <w:rPr>
          <w:rFonts w:ascii="Arial" w:hAnsi="Arial" w:cs="Arial"/>
          <w:spacing w:val="10"/>
          <w:sz w:val="16"/>
          <w:szCs w:val="16"/>
        </w:rPr>
        <w:t>06-01-2018</w:t>
      </w:r>
    </w:p>
    <w:p w:rsidR="000D002E" w:rsidRPr="0019395D" w:rsidRDefault="000D002E" w:rsidP="000D002E">
      <w:pPr>
        <w:spacing w:before="120"/>
        <w:jc w:val="center"/>
        <w:rPr>
          <w:rFonts w:ascii="Arial" w:hAnsi="Arial" w:cs="Arial"/>
          <w:spacing w:val="10"/>
          <w:sz w:val="22"/>
        </w:rPr>
      </w:pPr>
      <w:r w:rsidRPr="0019395D">
        <w:rPr>
          <w:rFonts w:ascii="Arial" w:hAnsi="Arial" w:cs="Arial"/>
          <w:spacing w:val="10"/>
          <w:sz w:val="22"/>
        </w:rPr>
        <w:t>APPLICATION FOR AUTHORIZATION</w:t>
      </w:r>
    </w:p>
    <w:p w:rsidR="000D002E" w:rsidRPr="0019395D" w:rsidRDefault="000D002E" w:rsidP="000D002E">
      <w:pPr>
        <w:jc w:val="center"/>
        <w:rPr>
          <w:rFonts w:ascii="Arial" w:hAnsi="Arial" w:cs="Arial"/>
          <w:sz w:val="22"/>
        </w:rPr>
      </w:pPr>
      <w:r w:rsidRPr="0019395D">
        <w:rPr>
          <w:rFonts w:ascii="Arial" w:hAnsi="Arial" w:cs="Arial"/>
          <w:sz w:val="22"/>
        </w:rPr>
        <w:t>TO CARRY A CONCEALED HANDGUN</w:t>
      </w:r>
    </w:p>
    <w:p w:rsidR="000D002E" w:rsidRPr="0019395D" w:rsidRDefault="000D002E" w:rsidP="000D002E">
      <w:pPr>
        <w:spacing w:before="240"/>
        <w:rPr>
          <w:rFonts w:ascii="Arial" w:hAnsi="Arial" w:cs="Arial"/>
        </w:rPr>
      </w:pPr>
      <w:r w:rsidRPr="0019395D">
        <w:rPr>
          <w:rFonts w:ascii="Arial" w:hAnsi="Arial" w:cs="Arial"/>
        </w:rPr>
        <w:t>This request is made to Superintendent of the Virginia State Police for authorization to carry a concealed handgun pursuant to Virginia Code Section 18.2-308.016:</w:t>
      </w:r>
      <w:r w:rsidRPr="0019395D">
        <w:rPr>
          <w:rFonts w:ascii="Arial" w:hAnsi="Arial" w:cs="Arial"/>
        </w:rPr>
        <w:br/>
      </w:r>
    </w:p>
    <w:bookmarkStart w:id="0" w:name="_GoBack"/>
    <w:p w:rsidR="000D002E" w:rsidRPr="0019395D" w:rsidRDefault="000D002E" w:rsidP="000D002E">
      <w:pPr>
        <w:tabs>
          <w:tab w:val="left" w:pos="5310"/>
          <w:tab w:val="left" w:pos="5760"/>
        </w:tabs>
        <w:ind w:left="360" w:hanging="360"/>
        <w:rPr>
          <w:rFonts w:ascii="Arial" w:hAnsi="Arial" w:cs="Arial"/>
        </w:rPr>
      </w:pPr>
      <w:r w:rsidRPr="001939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95D">
        <w:rPr>
          <w:rFonts w:ascii="Arial" w:hAnsi="Arial" w:cs="Arial"/>
        </w:rPr>
        <w:instrText xml:space="preserve"> FORMCHECKBOX </w:instrText>
      </w:r>
      <w:r w:rsidR="00A55C5B">
        <w:rPr>
          <w:rFonts w:ascii="Arial" w:hAnsi="Arial" w:cs="Arial"/>
        </w:rPr>
      </w:r>
      <w:r w:rsidR="00A55C5B">
        <w:rPr>
          <w:rFonts w:ascii="Arial" w:hAnsi="Arial" w:cs="Arial"/>
        </w:rPr>
        <w:fldChar w:fldCharType="separate"/>
      </w:r>
      <w:r w:rsidRPr="0019395D">
        <w:rPr>
          <w:rFonts w:ascii="Arial" w:hAnsi="Arial" w:cs="Arial"/>
        </w:rPr>
        <w:fldChar w:fldCharType="end"/>
      </w:r>
      <w:bookmarkEnd w:id="0"/>
      <w:r w:rsidR="0019395D">
        <w:rPr>
          <w:rFonts w:ascii="Arial" w:hAnsi="Arial" w:cs="Arial"/>
        </w:rPr>
        <w:tab/>
      </w:r>
      <w:r w:rsidRPr="0019395D">
        <w:rPr>
          <w:rFonts w:ascii="Arial" w:hAnsi="Arial" w:cs="Arial"/>
          <w:b/>
        </w:rPr>
        <w:t>Department Retiree</w:t>
      </w:r>
      <w:r w:rsidRPr="0019395D">
        <w:rPr>
          <w:rFonts w:ascii="Arial" w:hAnsi="Arial" w:cs="Arial"/>
        </w:rPr>
        <w:t xml:space="preserve">.  </w:t>
      </w:r>
      <w:r w:rsidRPr="0019395D">
        <w:rPr>
          <w:rFonts w:ascii="Arial" w:hAnsi="Arial" w:cs="Arial"/>
          <w:i/>
          <w:iCs/>
          <w:sz w:val="18"/>
          <w:szCs w:val="16"/>
        </w:rPr>
        <w:t>An SP-216A must be completed to apply for nationwide carry privileges under the federal Law Enforcement Officer Safety Act.</w:t>
      </w:r>
    </w:p>
    <w:p w:rsidR="000D002E" w:rsidRPr="0019395D" w:rsidRDefault="000D002E" w:rsidP="000D002E">
      <w:pPr>
        <w:tabs>
          <w:tab w:val="left" w:pos="5310"/>
          <w:tab w:val="left" w:pos="5760"/>
        </w:tabs>
        <w:ind w:left="360" w:hanging="360"/>
        <w:rPr>
          <w:rFonts w:ascii="Arial" w:hAnsi="Arial" w:cs="Arial"/>
          <w:i/>
          <w:iCs/>
          <w:sz w:val="16"/>
          <w:szCs w:val="16"/>
        </w:rPr>
      </w:pPr>
      <w:r w:rsidRPr="001939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95D">
        <w:rPr>
          <w:rFonts w:ascii="Arial" w:hAnsi="Arial" w:cs="Arial"/>
        </w:rPr>
        <w:instrText xml:space="preserve"> FORMCHECKBOX </w:instrText>
      </w:r>
      <w:r w:rsidR="00A55C5B">
        <w:rPr>
          <w:rFonts w:ascii="Arial" w:hAnsi="Arial" w:cs="Arial"/>
        </w:rPr>
      </w:r>
      <w:r w:rsidR="00A55C5B">
        <w:rPr>
          <w:rFonts w:ascii="Arial" w:hAnsi="Arial" w:cs="Arial"/>
        </w:rPr>
        <w:fldChar w:fldCharType="separate"/>
      </w:r>
      <w:r w:rsidRPr="0019395D">
        <w:rPr>
          <w:rFonts w:ascii="Arial" w:hAnsi="Arial" w:cs="Arial"/>
        </w:rPr>
        <w:fldChar w:fldCharType="end"/>
      </w:r>
      <w:r w:rsidR="0019395D">
        <w:rPr>
          <w:rFonts w:ascii="Arial" w:hAnsi="Arial" w:cs="Arial"/>
        </w:rPr>
        <w:tab/>
      </w:r>
      <w:r w:rsidRPr="0019395D">
        <w:rPr>
          <w:rFonts w:ascii="Arial" w:hAnsi="Arial" w:cs="Arial"/>
          <w:b/>
        </w:rPr>
        <w:t xml:space="preserve">Sworn Employee </w:t>
      </w:r>
      <w:r w:rsidRPr="0019395D">
        <w:rPr>
          <w:rFonts w:ascii="Arial" w:hAnsi="Arial" w:cs="Arial"/>
          <w:b/>
          <w:bCs/>
        </w:rPr>
        <w:t>on Long-Term Leave Due to a Service-Related Injury</w:t>
      </w:r>
      <w:r w:rsidRPr="0019395D">
        <w:rPr>
          <w:rFonts w:ascii="Arial" w:hAnsi="Arial" w:cs="Arial"/>
          <w:bCs/>
        </w:rPr>
        <w:t xml:space="preserve">. </w:t>
      </w:r>
      <w:r w:rsidRPr="0019395D">
        <w:rPr>
          <w:rFonts w:ascii="Arial" w:hAnsi="Arial" w:cs="Arial"/>
          <w:i/>
          <w:iCs/>
          <w:sz w:val="18"/>
          <w:szCs w:val="16"/>
        </w:rPr>
        <w:t>An SP-216A must be completed to apply for nationwide carry privileges under the federal Law Enforcement Officer Safety Act.</w:t>
      </w:r>
    </w:p>
    <w:p w:rsidR="000D002E" w:rsidRPr="0019395D" w:rsidRDefault="000D002E" w:rsidP="000D002E">
      <w:pPr>
        <w:tabs>
          <w:tab w:val="left" w:pos="5310"/>
          <w:tab w:val="left" w:pos="5760"/>
        </w:tabs>
        <w:ind w:left="360" w:hanging="360"/>
        <w:rPr>
          <w:rFonts w:ascii="Arial" w:hAnsi="Arial" w:cs="Arial"/>
          <w:u w:val="single"/>
        </w:rPr>
      </w:pPr>
      <w:r w:rsidRPr="0019395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95D">
        <w:rPr>
          <w:rFonts w:ascii="Arial" w:hAnsi="Arial" w:cs="Arial"/>
        </w:rPr>
        <w:instrText xml:space="preserve"> FORMCHECKBOX </w:instrText>
      </w:r>
      <w:r w:rsidR="00A55C5B">
        <w:rPr>
          <w:rFonts w:ascii="Arial" w:hAnsi="Arial" w:cs="Arial"/>
        </w:rPr>
      </w:r>
      <w:r w:rsidR="00A55C5B">
        <w:rPr>
          <w:rFonts w:ascii="Arial" w:hAnsi="Arial" w:cs="Arial"/>
        </w:rPr>
        <w:fldChar w:fldCharType="separate"/>
      </w:r>
      <w:r w:rsidRPr="0019395D">
        <w:rPr>
          <w:rFonts w:ascii="Arial" w:hAnsi="Arial" w:cs="Arial"/>
        </w:rPr>
        <w:fldChar w:fldCharType="end"/>
      </w:r>
      <w:r w:rsidR="0019395D">
        <w:rPr>
          <w:rFonts w:ascii="Arial" w:hAnsi="Arial" w:cs="Arial"/>
        </w:rPr>
        <w:tab/>
      </w:r>
      <w:r w:rsidRPr="0019395D">
        <w:rPr>
          <w:rFonts w:ascii="Arial" w:hAnsi="Arial" w:cs="Arial"/>
          <w:b/>
        </w:rPr>
        <w:t>Sworn Employee Resigned</w:t>
      </w:r>
      <w:r w:rsidRPr="0019395D">
        <w:rPr>
          <w:rFonts w:ascii="Arial" w:hAnsi="Arial" w:cs="Arial"/>
        </w:rPr>
        <w:t xml:space="preserve">.  </w:t>
      </w:r>
      <w:r w:rsidRPr="0019395D">
        <w:rPr>
          <w:rFonts w:ascii="Arial" w:hAnsi="Arial" w:cs="Arial"/>
          <w:i/>
          <w:iCs/>
          <w:sz w:val="18"/>
          <w:szCs w:val="16"/>
        </w:rPr>
        <w:t>An SP-216A must be completed to apply for nationwide carry privileges under the federal Law Enforcement Officer Safety Act.</w:t>
      </w:r>
    </w:p>
    <w:p w:rsidR="000D002E" w:rsidRPr="0019395D" w:rsidRDefault="000D002E" w:rsidP="000D002E">
      <w:pPr>
        <w:tabs>
          <w:tab w:val="left" w:pos="5310"/>
          <w:tab w:val="left" w:pos="5760"/>
        </w:tabs>
        <w:ind w:left="360" w:hanging="360"/>
        <w:rPr>
          <w:rFonts w:ascii="Arial" w:hAnsi="Arial" w:cs="Arial"/>
          <w:u w:val="single"/>
        </w:rPr>
      </w:pPr>
      <w:r w:rsidRPr="0019395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95D">
        <w:rPr>
          <w:rFonts w:ascii="Arial" w:hAnsi="Arial" w:cs="Arial"/>
        </w:rPr>
        <w:instrText xml:space="preserve"> FORMCHECKBOX </w:instrText>
      </w:r>
      <w:r w:rsidR="00A55C5B">
        <w:rPr>
          <w:rFonts w:ascii="Arial" w:hAnsi="Arial" w:cs="Arial"/>
        </w:rPr>
      </w:r>
      <w:r w:rsidR="00A55C5B">
        <w:rPr>
          <w:rFonts w:ascii="Arial" w:hAnsi="Arial" w:cs="Arial"/>
        </w:rPr>
        <w:fldChar w:fldCharType="separate"/>
      </w:r>
      <w:r w:rsidRPr="0019395D">
        <w:rPr>
          <w:rFonts w:ascii="Arial" w:hAnsi="Arial" w:cs="Arial"/>
        </w:rPr>
        <w:fldChar w:fldCharType="end"/>
      </w:r>
      <w:r w:rsidR="0019395D">
        <w:rPr>
          <w:rFonts w:ascii="Arial" w:hAnsi="Arial" w:cs="Arial"/>
        </w:rPr>
        <w:tab/>
      </w:r>
      <w:r w:rsidRPr="0019395D">
        <w:rPr>
          <w:rFonts w:ascii="Arial" w:hAnsi="Arial" w:cs="Arial"/>
          <w:b/>
        </w:rPr>
        <w:t>Military-Activated Sworn Employee.</w:t>
      </w:r>
      <w:r w:rsidRPr="0019395D">
        <w:rPr>
          <w:rFonts w:ascii="Arial" w:hAnsi="Arial" w:cs="Arial"/>
        </w:rPr>
        <w:t xml:space="preserve">  Date of Deployment   </w:t>
      </w:r>
      <w:r w:rsidR="00C551E1" w:rsidRPr="00C551E1">
        <w:rPr>
          <w:rFonts w:ascii="Arial" w:hAnsi="Arial" w:cs="Arial"/>
          <w:u w:val="single"/>
        </w:rPr>
        <w:t>     </w:t>
      </w:r>
      <w:r w:rsidR="00823A8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MM/dd/yyyy"/>
            </w:textInput>
          </w:ffData>
        </w:fldChar>
      </w:r>
      <w:r w:rsidR="00823A85">
        <w:rPr>
          <w:rFonts w:ascii="Arial" w:hAnsi="Arial" w:cs="Arial"/>
        </w:rPr>
        <w:instrText xml:space="preserve"> FORMTEXT </w:instrText>
      </w:r>
      <w:r w:rsidR="00823A85">
        <w:rPr>
          <w:rFonts w:ascii="Arial" w:hAnsi="Arial" w:cs="Arial"/>
        </w:rPr>
      </w:r>
      <w:r w:rsidR="00823A85">
        <w:rPr>
          <w:rFonts w:ascii="Arial" w:hAnsi="Arial" w:cs="Arial"/>
        </w:rPr>
        <w:fldChar w:fldCharType="separate"/>
      </w:r>
      <w:r w:rsidR="009646EC">
        <w:rPr>
          <w:rFonts w:ascii="Arial" w:hAnsi="Arial" w:cs="Arial"/>
        </w:rPr>
        <w:t> </w:t>
      </w:r>
      <w:r w:rsidR="009646EC">
        <w:rPr>
          <w:rFonts w:ascii="Arial" w:hAnsi="Arial" w:cs="Arial"/>
        </w:rPr>
        <w:t> </w:t>
      </w:r>
      <w:r w:rsidR="009646EC">
        <w:rPr>
          <w:rFonts w:ascii="Arial" w:hAnsi="Arial" w:cs="Arial"/>
        </w:rPr>
        <w:t> </w:t>
      </w:r>
      <w:r w:rsidR="009646EC">
        <w:rPr>
          <w:rFonts w:ascii="Arial" w:hAnsi="Arial" w:cs="Arial"/>
        </w:rPr>
        <w:t> </w:t>
      </w:r>
      <w:r w:rsidR="009646EC">
        <w:rPr>
          <w:rFonts w:ascii="Arial" w:hAnsi="Arial" w:cs="Arial"/>
        </w:rPr>
        <w:t> </w:t>
      </w:r>
      <w:r w:rsidR="00823A85">
        <w:rPr>
          <w:rFonts w:ascii="Arial" w:hAnsi="Arial" w:cs="Arial"/>
        </w:rPr>
        <w:fldChar w:fldCharType="end"/>
      </w:r>
      <w:r w:rsidR="00C551E1">
        <w:rPr>
          <w:rFonts w:ascii="Arial" w:hAnsi="Arial" w:cs="Arial"/>
          <w:u w:val="single"/>
        </w:rPr>
        <w:t>     </w:t>
      </w:r>
    </w:p>
    <w:tbl>
      <w:tblPr>
        <w:tblW w:w="10890" w:type="dxa"/>
        <w:tblInd w:w="108" w:type="dxa"/>
        <w:tblLook w:val="01E0" w:firstRow="1" w:lastRow="1" w:firstColumn="1" w:lastColumn="1" w:noHBand="0" w:noVBand="0"/>
      </w:tblPr>
      <w:tblGrid>
        <w:gridCol w:w="573"/>
        <w:gridCol w:w="147"/>
        <w:gridCol w:w="121"/>
        <w:gridCol w:w="419"/>
        <w:gridCol w:w="205"/>
        <w:gridCol w:w="714"/>
        <w:gridCol w:w="895"/>
        <w:gridCol w:w="355"/>
        <w:gridCol w:w="170"/>
        <w:gridCol w:w="91"/>
        <w:gridCol w:w="94"/>
        <w:gridCol w:w="710"/>
        <w:gridCol w:w="178"/>
        <w:gridCol w:w="142"/>
        <w:gridCol w:w="125"/>
        <w:gridCol w:w="233"/>
        <w:gridCol w:w="408"/>
        <w:gridCol w:w="515"/>
        <w:gridCol w:w="177"/>
        <w:gridCol w:w="177"/>
        <w:gridCol w:w="443"/>
        <w:gridCol w:w="848"/>
        <w:gridCol w:w="271"/>
        <w:gridCol w:w="160"/>
        <w:gridCol w:w="320"/>
        <w:gridCol w:w="89"/>
        <w:gridCol w:w="711"/>
        <w:gridCol w:w="519"/>
        <w:gridCol w:w="956"/>
        <w:gridCol w:w="124"/>
      </w:tblGrid>
      <w:tr w:rsidR="000D002E" w:rsidRPr="0019395D" w:rsidTr="00333218">
        <w:trPr>
          <w:gridAfter w:val="1"/>
          <w:wAfter w:w="124" w:type="dxa"/>
        </w:trPr>
        <w:tc>
          <w:tcPr>
            <w:tcW w:w="4814" w:type="dxa"/>
            <w:gridSpan w:val="14"/>
          </w:tcPr>
          <w:p w:rsidR="000D002E" w:rsidRPr="0019395D" w:rsidRDefault="000D002E" w:rsidP="002B2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</w:tcPr>
          <w:p w:rsidR="000D002E" w:rsidRPr="0019395D" w:rsidRDefault="000D002E" w:rsidP="002B2E8B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594" w:type="dxa"/>
            <w:gridSpan w:val="13"/>
          </w:tcPr>
          <w:p w:rsidR="000D002E" w:rsidRPr="0019395D" w:rsidRDefault="000D002E" w:rsidP="002B2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02E" w:rsidRPr="0019395D" w:rsidTr="00333218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vAlign w:val="bottom"/>
          </w:tcPr>
          <w:p w:rsidR="000D002E" w:rsidRPr="0019395D" w:rsidRDefault="000D002E" w:rsidP="002B2E8B">
            <w:pPr>
              <w:spacing w:before="24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Name</w:t>
            </w:r>
          </w:p>
        </w:tc>
        <w:tc>
          <w:tcPr>
            <w:tcW w:w="3064" w:type="dxa"/>
            <w:gridSpan w:val="9"/>
            <w:tcBorders>
              <w:bottom w:val="single" w:sz="6" w:space="0" w:color="auto"/>
            </w:tcBorders>
            <w:vAlign w:val="bottom"/>
          </w:tcPr>
          <w:p w:rsidR="000D002E" w:rsidRPr="0019395D" w:rsidRDefault="000D002E" w:rsidP="009646EC">
            <w:pPr>
              <w:spacing w:before="24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5" w:type="dxa"/>
            <w:gridSpan w:val="9"/>
            <w:tcBorders>
              <w:bottom w:val="single" w:sz="6" w:space="0" w:color="auto"/>
            </w:tcBorders>
            <w:vAlign w:val="bottom"/>
          </w:tcPr>
          <w:p w:rsidR="000D002E" w:rsidRPr="0019395D" w:rsidRDefault="000D002E" w:rsidP="009646EC">
            <w:pPr>
              <w:spacing w:before="24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dxa"/>
            <w:gridSpan w:val="6"/>
            <w:tcBorders>
              <w:bottom w:val="single" w:sz="6" w:space="0" w:color="auto"/>
            </w:tcBorders>
            <w:vAlign w:val="bottom"/>
          </w:tcPr>
          <w:p w:rsidR="000D002E" w:rsidRPr="0019395D" w:rsidRDefault="000D002E" w:rsidP="009646EC">
            <w:pPr>
              <w:spacing w:before="24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gridSpan w:val="4"/>
            <w:tcBorders>
              <w:bottom w:val="single" w:sz="6" w:space="0" w:color="auto"/>
            </w:tcBorders>
            <w:vAlign w:val="bottom"/>
          </w:tcPr>
          <w:p w:rsidR="000D002E" w:rsidRPr="0019395D" w:rsidRDefault="000D002E" w:rsidP="009646EC">
            <w:pPr>
              <w:spacing w:before="24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</w:tr>
      <w:tr w:rsidR="000D002E" w:rsidRPr="0019395D" w:rsidTr="00333218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c>
          <w:tcPr>
            <w:tcW w:w="720" w:type="dxa"/>
            <w:gridSpan w:val="2"/>
          </w:tcPr>
          <w:p w:rsidR="000D002E" w:rsidRPr="0019395D" w:rsidRDefault="000D002E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3064" w:type="dxa"/>
            <w:gridSpan w:val="9"/>
          </w:tcPr>
          <w:p w:rsidR="000D002E" w:rsidRPr="0019395D" w:rsidRDefault="000D002E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19395D">
              <w:rPr>
                <w:rFonts w:ascii="Arial" w:hAnsi="Arial" w:cs="Arial"/>
                <w:smallCaps/>
                <w:sz w:val="16"/>
                <w:szCs w:val="16"/>
              </w:rPr>
              <w:t>last</w:t>
            </w:r>
          </w:p>
        </w:tc>
        <w:tc>
          <w:tcPr>
            <w:tcW w:w="2665" w:type="dxa"/>
            <w:gridSpan w:val="9"/>
          </w:tcPr>
          <w:p w:rsidR="000D002E" w:rsidRPr="0019395D" w:rsidRDefault="000D002E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19395D">
              <w:rPr>
                <w:rFonts w:ascii="Arial" w:hAnsi="Arial" w:cs="Arial"/>
                <w:smallCaps/>
                <w:sz w:val="16"/>
                <w:szCs w:val="16"/>
              </w:rPr>
              <w:t>first</w:t>
            </w:r>
          </w:p>
        </w:tc>
        <w:tc>
          <w:tcPr>
            <w:tcW w:w="2131" w:type="dxa"/>
            <w:gridSpan w:val="6"/>
          </w:tcPr>
          <w:p w:rsidR="000D002E" w:rsidRPr="0019395D" w:rsidRDefault="000D002E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19395D">
              <w:rPr>
                <w:rFonts w:ascii="Arial" w:hAnsi="Arial" w:cs="Arial"/>
                <w:smallCaps/>
                <w:sz w:val="16"/>
                <w:szCs w:val="16"/>
              </w:rPr>
              <w:t>middle initial</w:t>
            </w:r>
          </w:p>
        </w:tc>
        <w:tc>
          <w:tcPr>
            <w:tcW w:w="2310" w:type="dxa"/>
            <w:gridSpan w:val="4"/>
          </w:tcPr>
          <w:p w:rsidR="000D002E" w:rsidRPr="0019395D" w:rsidRDefault="000D002E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19395D">
              <w:rPr>
                <w:rFonts w:ascii="Arial" w:hAnsi="Arial" w:cs="Arial"/>
                <w:smallCaps/>
                <w:sz w:val="16"/>
                <w:szCs w:val="16"/>
              </w:rPr>
              <w:t>employee code number</w:t>
            </w:r>
          </w:p>
        </w:tc>
      </w:tr>
      <w:tr w:rsidR="000D002E" w:rsidRPr="0019395D" w:rsidTr="00333218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c>
          <w:tcPr>
            <w:tcW w:w="841" w:type="dxa"/>
            <w:gridSpan w:val="3"/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Address</w:t>
            </w:r>
          </w:p>
        </w:tc>
        <w:tc>
          <w:tcPr>
            <w:tcW w:w="3653" w:type="dxa"/>
            <w:gridSpan w:val="9"/>
            <w:tcBorders>
              <w:bottom w:val="single" w:sz="6" w:space="0" w:color="auto"/>
            </w:tcBorders>
            <w:vAlign w:val="bottom"/>
          </w:tcPr>
          <w:p w:rsidR="000D002E" w:rsidRPr="0019395D" w:rsidRDefault="000D002E" w:rsidP="009646EC">
            <w:pPr>
              <w:spacing w:before="20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8" w:type="dxa"/>
            <w:gridSpan w:val="9"/>
            <w:tcBorders>
              <w:bottom w:val="single" w:sz="6" w:space="0" w:color="auto"/>
            </w:tcBorders>
            <w:vAlign w:val="bottom"/>
          </w:tcPr>
          <w:p w:rsidR="000D002E" w:rsidRPr="0019395D" w:rsidRDefault="000D002E" w:rsidP="009646EC">
            <w:pPr>
              <w:spacing w:before="20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gridSpan w:val="6"/>
            <w:tcBorders>
              <w:bottom w:val="single" w:sz="6" w:space="0" w:color="auto"/>
            </w:tcBorders>
            <w:vAlign w:val="bottom"/>
          </w:tcPr>
          <w:p w:rsidR="000D002E" w:rsidRPr="0019395D" w:rsidRDefault="000D002E" w:rsidP="009646EC">
            <w:pPr>
              <w:spacing w:before="20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9" w:type="dxa"/>
            <w:gridSpan w:val="3"/>
            <w:tcBorders>
              <w:bottom w:val="single" w:sz="6" w:space="0" w:color="auto"/>
            </w:tcBorders>
            <w:vAlign w:val="bottom"/>
          </w:tcPr>
          <w:p w:rsidR="000D002E" w:rsidRPr="0019395D" w:rsidRDefault="000D002E" w:rsidP="009646EC">
            <w:pPr>
              <w:spacing w:before="20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</w:tr>
      <w:tr w:rsidR="000D002E" w:rsidRPr="0019395D" w:rsidTr="00333218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c>
          <w:tcPr>
            <w:tcW w:w="841" w:type="dxa"/>
            <w:gridSpan w:val="3"/>
          </w:tcPr>
          <w:p w:rsidR="000D002E" w:rsidRPr="0019395D" w:rsidRDefault="000D002E" w:rsidP="002B2E8B">
            <w:p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3653" w:type="dxa"/>
            <w:gridSpan w:val="9"/>
          </w:tcPr>
          <w:p w:rsidR="000D002E" w:rsidRPr="0019395D" w:rsidRDefault="000D002E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19395D">
              <w:rPr>
                <w:rFonts w:ascii="Arial" w:hAnsi="Arial" w:cs="Arial"/>
                <w:smallCaps/>
                <w:sz w:val="16"/>
                <w:szCs w:val="16"/>
              </w:rPr>
              <w:t>street</w:t>
            </w:r>
          </w:p>
        </w:tc>
        <w:tc>
          <w:tcPr>
            <w:tcW w:w="2398" w:type="dxa"/>
            <w:gridSpan w:val="9"/>
          </w:tcPr>
          <w:p w:rsidR="000D002E" w:rsidRPr="0019395D" w:rsidRDefault="000D002E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19395D">
              <w:rPr>
                <w:rFonts w:ascii="Arial" w:hAnsi="Arial" w:cs="Arial"/>
                <w:smallCaps/>
                <w:sz w:val="16"/>
                <w:szCs w:val="16"/>
              </w:rPr>
              <w:t>city</w:t>
            </w:r>
          </w:p>
        </w:tc>
        <w:tc>
          <w:tcPr>
            <w:tcW w:w="2399" w:type="dxa"/>
            <w:gridSpan w:val="6"/>
          </w:tcPr>
          <w:p w:rsidR="000D002E" w:rsidRPr="0019395D" w:rsidRDefault="000D002E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19395D">
              <w:rPr>
                <w:rFonts w:ascii="Arial" w:hAnsi="Arial" w:cs="Arial"/>
                <w:smallCaps/>
                <w:sz w:val="16"/>
                <w:szCs w:val="16"/>
              </w:rPr>
              <w:t>county/state</w:t>
            </w:r>
          </w:p>
        </w:tc>
        <w:tc>
          <w:tcPr>
            <w:tcW w:w="1599" w:type="dxa"/>
            <w:gridSpan w:val="3"/>
          </w:tcPr>
          <w:p w:rsidR="000D002E" w:rsidRPr="0019395D" w:rsidRDefault="000D002E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19395D">
              <w:rPr>
                <w:rFonts w:ascii="Arial" w:hAnsi="Arial" w:cs="Arial"/>
                <w:smallCaps/>
                <w:sz w:val="16"/>
                <w:szCs w:val="16"/>
              </w:rPr>
              <w:t>zip code</w:t>
            </w:r>
          </w:p>
        </w:tc>
      </w:tr>
      <w:tr w:rsidR="000D002E" w:rsidRPr="0019395D" w:rsidTr="00333218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c>
          <w:tcPr>
            <w:tcW w:w="573" w:type="dxa"/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Sex</w:t>
            </w:r>
          </w:p>
        </w:tc>
        <w:tc>
          <w:tcPr>
            <w:tcW w:w="892" w:type="dxa"/>
            <w:gridSpan w:val="4"/>
            <w:tcBorders>
              <w:bottom w:val="single" w:sz="6" w:space="0" w:color="auto"/>
            </w:tcBorders>
            <w:vAlign w:val="bottom"/>
          </w:tcPr>
          <w:p w:rsidR="000D002E" w:rsidRPr="0019395D" w:rsidRDefault="000D002E" w:rsidP="009646EC">
            <w:pPr>
              <w:spacing w:before="20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4" w:type="dxa"/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Race</w:t>
            </w:r>
          </w:p>
        </w:tc>
        <w:tc>
          <w:tcPr>
            <w:tcW w:w="1250" w:type="dxa"/>
            <w:gridSpan w:val="2"/>
            <w:tcBorders>
              <w:bottom w:val="single" w:sz="6" w:space="0" w:color="auto"/>
            </w:tcBorders>
            <w:vAlign w:val="bottom"/>
          </w:tcPr>
          <w:p w:rsidR="000D002E" w:rsidRPr="0019395D" w:rsidRDefault="000D002E" w:rsidP="009646EC">
            <w:pPr>
              <w:spacing w:before="20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3" w:type="dxa"/>
            <w:gridSpan w:val="5"/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Date of Birth</w:t>
            </w:r>
          </w:p>
        </w:tc>
        <w:tc>
          <w:tcPr>
            <w:tcW w:w="1600" w:type="dxa"/>
            <w:gridSpan w:val="6"/>
            <w:tcBorders>
              <w:bottom w:val="single" w:sz="6" w:space="0" w:color="auto"/>
            </w:tcBorders>
            <w:vAlign w:val="bottom"/>
          </w:tcPr>
          <w:p w:rsidR="000D002E" w:rsidRPr="0019395D" w:rsidRDefault="00823A85" w:rsidP="009646EC">
            <w:pPr>
              <w:spacing w:before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  <w:gridSpan w:val="6"/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Social Security Number</w:t>
            </w:r>
          </w:p>
        </w:tc>
        <w:tc>
          <w:tcPr>
            <w:tcW w:w="2399" w:type="dxa"/>
            <w:gridSpan w:val="5"/>
            <w:tcBorders>
              <w:bottom w:val="single" w:sz="6" w:space="0" w:color="auto"/>
            </w:tcBorders>
            <w:vAlign w:val="bottom"/>
          </w:tcPr>
          <w:p w:rsidR="000D002E" w:rsidRPr="0019395D" w:rsidRDefault="00C551E1" w:rsidP="009646EC">
            <w:pPr>
              <w:spacing w:before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0D002E" w:rsidRPr="0019395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 w:rsidR="000D002E" w:rsidRPr="0019395D">
              <w:rPr>
                <w:rFonts w:ascii="Arial" w:hAnsi="Arial" w:cs="Arial"/>
              </w:rPr>
              <w:instrText xml:space="preserve"> FORMTEXT </w:instrText>
            </w:r>
            <w:r w:rsidR="00A55C5B">
              <w:rPr>
                <w:rFonts w:ascii="Arial" w:hAnsi="Arial" w:cs="Arial"/>
              </w:rPr>
            </w:r>
            <w:r w:rsidR="00A55C5B">
              <w:rPr>
                <w:rFonts w:ascii="Arial" w:hAnsi="Arial" w:cs="Arial"/>
              </w:rPr>
              <w:fldChar w:fldCharType="separate"/>
            </w:r>
            <w:r w:rsidR="000D002E" w:rsidRPr="0019395D">
              <w:rPr>
                <w:rFonts w:ascii="Arial" w:hAnsi="Arial" w:cs="Arial"/>
              </w:rPr>
              <w:fldChar w:fldCharType="end"/>
            </w:r>
          </w:p>
        </w:tc>
      </w:tr>
      <w:tr w:rsidR="000D002E" w:rsidRPr="0019395D" w:rsidTr="00333218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c>
          <w:tcPr>
            <w:tcW w:w="841" w:type="dxa"/>
            <w:gridSpan w:val="3"/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Height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vAlign w:val="bottom"/>
          </w:tcPr>
          <w:p w:rsidR="000D002E" w:rsidRPr="0019395D" w:rsidRDefault="000D002E" w:rsidP="009646EC">
            <w:pPr>
              <w:spacing w:before="20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" w:type="dxa"/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Weight</w:t>
            </w:r>
          </w:p>
        </w:tc>
        <w:tc>
          <w:tcPr>
            <w:tcW w:w="1865" w:type="dxa"/>
            <w:gridSpan w:val="8"/>
            <w:tcBorders>
              <w:bottom w:val="single" w:sz="4" w:space="0" w:color="auto"/>
            </w:tcBorders>
            <w:vAlign w:val="bottom"/>
          </w:tcPr>
          <w:p w:rsidR="000D002E" w:rsidRPr="0019395D" w:rsidRDefault="000D002E" w:rsidP="009646EC">
            <w:pPr>
              <w:spacing w:before="20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6" w:type="dxa"/>
            <w:gridSpan w:val="3"/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Hair Color</w:t>
            </w:r>
          </w:p>
        </w:tc>
        <w:tc>
          <w:tcPr>
            <w:tcW w:w="2076" w:type="dxa"/>
            <w:gridSpan w:val="6"/>
            <w:tcBorders>
              <w:bottom w:val="single" w:sz="4" w:space="0" w:color="auto"/>
            </w:tcBorders>
            <w:vAlign w:val="bottom"/>
          </w:tcPr>
          <w:p w:rsidR="000D002E" w:rsidRPr="0019395D" w:rsidRDefault="00823A85" w:rsidP="009646EC">
            <w:pPr>
              <w:spacing w:before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120" w:type="dxa"/>
            <w:gridSpan w:val="3"/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Eye Color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bottom"/>
          </w:tcPr>
          <w:p w:rsidR="000D002E" w:rsidRPr="0019395D" w:rsidRDefault="009646EC" w:rsidP="009646EC">
            <w:pPr>
              <w:spacing w:before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D002E" w:rsidRPr="0019395D" w:rsidTr="0033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Employment Date(s)</w:t>
            </w:r>
          </w:p>
        </w:tc>
        <w:tc>
          <w:tcPr>
            <w:tcW w:w="233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D002E" w:rsidRPr="0019395D" w:rsidRDefault="00823A85" w:rsidP="009646EC">
            <w:pPr>
              <w:spacing w:before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Date of Retirement or Resignation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D002E" w:rsidRPr="0019395D" w:rsidRDefault="00823A85" w:rsidP="009646EC">
            <w:pPr>
              <w:spacing w:before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>Total Years Sworn Service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D002E" w:rsidRPr="0019395D" w:rsidRDefault="000D002E" w:rsidP="009646EC">
            <w:pPr>
              <w:spacing w:before="200"/>
              <w:jc w:val="center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</w:tr>
    </w:tbl>
    <w:p w:rsidR="000D002E" w:rsidRPr="0019395D" w:rsidRDefault="000D002E" w:rsidP="000D002E">
      <w:pPr>
        <w:spacing w:before="240"/>
        <w:rPr>
          <w:rFonts w:ascii="Arial" w:hAnsi="Arial" w:cs="Arial"/>
        </w:rPr>
      </w:pPr>
      <w:r w:rsidRPr="0019395D">
        <w:rPr>
          <w:rFonts w:ascii="Arial" w:hAnsi="Arial" w:cs="Arial"/>
        </w:rPr>
        <w:t>I REQUEST AUTHORIZATION TO CARRY A CONCEALED HANDGUN BASED ON THE FOLLOWING NEED: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16"/>
      </w:tblGrid>
      <w:tr w:rsidR="000D002E" w:rsidRPr="0019395D" w:rsidTr="002B2E8B">
        <w:trPr>
          <w:trHeight w:hRule="exact" w:val="360"/>
        </w:trPr>
        <w:tc>
          <w:tcPr>
            <w:tcW w:w="11016" w:type="dxa"/>
            <w:vAlign w:val="bottom"/>
          </w:tcPr>
          <w:p w:rsidR="000D002E" w:rsidRPr="0019395D" w:rsidRDefault="000D002E" w:rsidP="009646EC">
            <w:pPr>
              <w:spacing w:before="6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</w:tr>
      <w:tr w:rsidR="000D002E" w:rsidRPr="0019395D" w:rsidTr="002B2E8B">
        <w:trPr>
          <w:trHeight w:hRule="exact" w:val="360"/>
        </w:trPr>
        <w:tc>
          <w:tcPr>
            <w:tcW w:w="11016" w:type="dxa"/>
            <w:tcBorders>
              <w:bottom w:val="single" w:sz="6" w:space="0" w:color="auto"/>
            </w:tcBorders>
            <w:vAlign w:val="bottom"/>
          </w:tcPr>
          <w:p w:rsidR="000D002E" w:rsidRPr="0019395D" w:rsidRDefault="000D002E" w:rsidP="009646EC">
            <w:pPr>
              <w:spacing w:before="6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</w:tr>
      <w:tr w:rsidR="000D002E" w:rsidRPr="0019395D" w:rsidTr="002B2E8B">
        <w:trPr>
          <w:trHeight w:hRule="exact" w:val="360"/>
        </w:trPr>
        <w:tc>
          <w:tcPr>
            <w:tcW w:w="11016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0D002E" w:rsidRPr="0019395D" w:rsidRDefault="000D002E" w:rsidP="009646EC">
            <w:pPr>
              <w:spacing w:before="6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</w:tr>
    </w:tbl>
    <w:p w:rsidR="000D002E" w:rsidRPr="0019395D" w:rsidRDefault="000D002E" w:rsidP="000D002E">
      <w:pPr>
        <w:jc w:val="both"/>
        <w:rPr>
          <w:rFonts w:ascii="Arial" w:hAnsi="Arial" w:cs="Arial"/>
        </w:rPr>
      </w:pPr>
    </w:p>
    <w:p w:rsidR="000D002E" w:rsidRPr="0019395D" w:rsidRDefault="000D002E" w:rsidP="000F6ADB">
      <w:pPr>
        <w:jc w:val="both"/>
        <w:rPr>
          <w:rFonts w:ascii="Arial" w:hAnsi="Arial" w:cs="Arial"/>
        </w:rPr>
      </w:pPr>
      <w:r w:rsidRPr="0019395D">
        <w:rPr>
          <w:rFonts w:ascii="Arial" w:hAnsi="Arial" w:cs="Arial"/>
        </w:rPr>
        <w:t xml:space="preserve">A permit issued pursuant to this application must be carried by the recipient at all times while in possession of a concealed handgun. </w:t>
      </w:r>
      <w:r w:rsidRPr="0019395D">
        <w:rPr>
          <w:rFonts w:ascii="Arial" w:hAnsi="Arial" w:cs="Arial"/>
          <w:iCs/>
        </w:rPr>
        <w:t xml:space="preserve">The </w:t>
      </w:r>
      <w:r w:rsidRPr="0019395D">
        <w:rPr>
          <w:rFonts w:ascii="Arial" w:hAnsi="Arial" w:cs="Arial"/>
        </w:rPr>
        <w:t>Criminal Justice Information Services Division Commander, Department of State Police, Post Office Box 27472, Richmond, Virginia 23261-7472 must be notified immediately upon change of address or any information that may be vital to the authority granted.</w:t>
      </w:r>
    </w:p>
    <w:tbl>
      <w:tblPr>
        <w:tblW w:w="11070" w:type="dxa"/>
        <w:tblInd w:w="-54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726"/>
        <w:gridCol w:w="1854"/>
        <w:gridCol w:w="5490"/>
      </w:tblGrid>
      <w:tr w:rsidR="000D002E" w:rsidRPr="0019395D" w:rsidTr="002B2E8B">
        <w:tc>
          <w:tcPr>
            <w:tcW w:w="3726" w:type="dxa"/>
            <w:tcBorders>
              <w:bottom w:val="single" w:sz="6" w:space="0" w:color="auto"/>
            </w:tcBorders>
            <w:vAlign w:val="bottom"/>
          </w:tcPr>
          <w:p w:rsidR="000D002E" w:rsidRPr="0019395D" w:rsidRDefault="00823A85" w:rsidP="009646EC">
            <w:pPr>
              <w:spacing w:before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4" w:type="dxa"/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</w:p>
        </w:tc>
        <w:tc>
          <w:tcPr>
            <w:tcW w:w="5490" w:type="dxa"/>
            <w:tcBorders>
              <w:bottom w:val="single" w:sz="6" w:space="0" w:color="auto"/>
            </w:tcBorders>
            <w:vAlign w:val="bottom"/>
          </w:tcPr>
          <w:p w:rsidR="000D002E" w:rsidRPr="0019395D" w:rsidRDefault="000D002E" w:rsidP="002B2E8B">
            <w:pPr>
              <w:spacing w:before="200"/>
              <w:rPr>
                <w:rFonts w:ascii="Arial" w:hAnsi="Arial" w:cs="Arial"/>
              </w:rPr>
            </w:pPr>
          </w:p>
        </w:tc>
      </w:tr>
      <w:tr w:rsidR="000D002E" w:rsidRPr="0019395D" w:rsidTr="009646EC">
        <w:tc>
          <w:tcPr>
            <w:tcW w:w="3726" w:type="dxa"/>
          </w:tcPr>
          <w:p w:rsidR="000D002E" w:rsidRPr="0019395D" w:rsidRDefault="000D002E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19395D">
              <w:rPr>
                <w:rFonts w:ascii="Arial" w:hAnsi="Arial" w:cs="Arial"/>
                <w:smallCaps/>
                <w:sz w:val="16"/>
                <w:szCs w:val="16"/>
              </w:rPr>
              <w:t>date</w:t>
            </w:r>
          </w:p>
        </w:tc>
        <w:tc>
          <w:tcPr>
            <w:tcW w:w="1854" w:type="dxa"/>
          </w:tcPr>
          <w:p w:rsidR="000D002E" w:rsidRPr="0019395D" w:rsidRDefault="000D002E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5490" w:type="dxa"/>
          </w:tcPr>
          <w:p w:rsidR="000D002E" w:rsidRPr="0019395D" w:rsidRDefault="000D002E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19395D">
              <w:rPr>
                <w:rFonts w:ascii="Arial" w:hAnsi="Arial" w:cs="Arial"/>
                <w:smallCaps/>
                <w:sz w:val="16"/>
                <w:szCs w:val="16"/>
              </w:rPr>
              <w:t>signature of applicant</w:t>
            </w:r>
          </w:p>
        </w:tc>
      </w:tr>
      <w:tr w:rsidR="000D002E" w:rsidRPr="0019395D" w:rsidTr="009646EC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1070" w:type="dxa"/>
            <w:gridSpan w:val="3"/>
            <w:tcBorders>
              <w:bottom w:val="single" w:sz="12" w:space="0" w:color="auto"/>
            </w:tcBorders>
          </w:tcPr>
          <w:p w:rsidR="000D002E" w:rsidRPr="0019395D" w:rsidRDefault="000D002E" w:rsidP="002B2E8B">
            <w:pPr>
              <w:spacing w:before="100" w:beforeAutospacing="1" w:after="100" w:afterAutospacing="1"/>
              <w:jc w:val="center"/>
              <w:rPr>
                <w:rFonts w:ascii="Arial" w:hAnsi="Arial" w:cs="Arial"/>
                <w:smallCaps/>
              </w:rPr>
            </w:pPr>
            <w:r w:rsidRPr="0019395D">
              <w:rPr>
                <w:rFonts w:ascii="Arial" w:hAnsi="Arial" w:cs="Arial"/>
                <w:smallCaps/>
              </w:rPr>
              <w:t>(do not write below this line)</w:t>
            </w:r>
          </w:p>
        </w:tc>
      </w:tr>
    </w:tbl>
    <w:p w:rsidR="000D002E" w:rsidRPr="0019395D" w:rsidRDefault="000D002E" w:rsidP="000D002E">
      <w:pPr>
        <w:rPr>
          <w:rFonts w:ascii="Arial" w:hAnsi="Arial" w:cs="Arial"/>
        </w:rPr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6408"/>
        <w:gridCol w:w="4680"/>
      </w:tblGrid>
      <w:tr w:rsidR="000D002E" w:rsidRPr="00625E1D" w:rsidTr="000F6ADB">
        <w:tc>
          <w:tcPr>
            <w:tcW w:w="6408" w:type="dxa"/>
          </w:tcPr>
          <w:p w:rsidR="000D002E" w:rsidRPr="00625E1D" w:rsidRDefault="000D002E" w:rsidP="002B2E8B">
            <w:pPr>
              <w:rPr>
                <w:rFonts w:ascii="Arial" w:hAnsi="Arial" w:cs="Arial"/>
              </w:rPr>
            </w:pPr>
            <w:r w:rsidRPr="00625E1D">
              <w:rPr>
                <w:rFonts w:ascii="Arial" w:hAnsi="Arial" w:cs="Arial"/>
              </w:rPr>
              <w:t>A review of the required databases indicates the applicant is qualified.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0D002E" w:rsidRPr="00625E1D" w:rsidRDefault="000D002E" w:rsidP="002B2E8B">
            <w:pPr>
              <w:rPr>
                <w:rFonts w:ascii="Arial" w:hAnsi="Arial" w:cs="Arial"/>
              </w:rPr>
            </w:pPr>
          </w:p>
        </w:tc>
      </w:tr>
      <w:tr w:rsidR="000D002E" w:rsidRPr="00625E1D" w:rsidTr="000F6ADB">
        <w:tc>
          <w:tcPr>
            <w:tcW w:w="6408" w:type="dxa"/>
          </w:tcPr>
          <w:p w:rsidR="000D002E" w:rsidRPr="00625E1D" w:rsidRDefault="000D002E" w:rsidP="002B2E8B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0D002E" w:rsidRPr="00625E1D" w:rsidRDefault="00823A85" w:rsidP="002B2E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cjis division approval</w:t>
            </w:r>
          </w:p>
        </w:tc>
      </w:tr>
      <w:tr w:rsidR="000D002E" w:rsidRPr="00625E1D" w:rsidTr="000F6ADB">
        <w:tc>
          <w:tcPr>
            <w:tcW w:w="6408" w:type="dxa"/>
          </w:tcPr>
          <w:p w:rsidR="000D002E" w:rsidRPr="00625E1D" w:rsidRDefault="000D002E" w:rsidP="002B2E8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0D002E" w:rsidRPr="00625E1D" w:rsidRDefault="00823A85" w:rsidP="009646EC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D002E" w:rsidRPr="00625E1D" w:rsidTr="000F6ADB">
        <w:tc>
          <w:tcPr>
            <w:tcW w:w="6408" w:type="dxa"/>
          </w:tcPr>
          <w:p w:rsidR="000D002E" w:rsidRPr="00625E1D" w:rsidRDefault="000D002E" w:rsidP="002B2E8B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0D002E" w:rsidRPr="00823A85" w:rsidRDefault="00823A85" w:rsidP="002B2E8B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date</w:t>
            </w:r>
          </w:p>
        </w:tc>
      </w:tr>
    </w:tbl>
    <w:p w:rsidR="000D002E" w:rsidRPr="0019395D" w:rsidRDefault="000D002E" w:rsidP="000D002E">
      <w:pPr>
        <w:rPr>
          <w:rFonts w:ascii="Arial" w:hAnsi="Arial" w:cs="Arial"/>
        </w:rPr>
      </w:pPr>
      <w:r w:rsidRPr="0019395D">
        <w:rPr>
          <w:rFonts w:ascii="Arial" w:hAnsi="Arial" w:cs="Arial"/>
        </w:rPr>
        <w:t>After consultation with and review of the applicant’s need to carry a concealed handgun and upon determination that the applicant is not disqualified by any provisions of Virginia Code Section 18.2-308.09, this application is:</w:t>
      </w:r>
    </w:p>
    <w:p w:rsidR="000D002E" w:rsidRPr="0019395D" w:rsidRDefault="000D002E" w:rsidP="000D002E">
      <w:pPr>
        <w:spacing w:before="40"/>
        <w:rPr>
          <w:rFonts w:ascii="Arial" w:hAnsi="Arial" w:cs="Arial"/>
        </w:rPr>
      </w:pPr>
    </w:p>
    <w:p w:rsidR="000D002E" w:rsidRPr="00625E1D" w:rsidRDefault="000D002E" w:rsidP="000D002E">
      <w:pPr>
        <w:tabs>
          <w:tab w:val="left" w:pos="2160"/>
          <w:tab w:val="left" w:pos="3960"/>
          <w:tab w:val="left" w:pos="432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before="40"/>
        <w:ind w:left="720"/>
        <w:rPr>
          <w:rFonts w:ascii="Arial" w:hAnsi="Arial" w:cs="Arial"/>
          <w:strike/>
          <w:u w:val="single"/>
        </w:rPr>
      </w:pPr>
      <w:r w:rsidRPr="001939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95D">
        <w:rPr>
          <w:rFonts w:ascii="Arial" w:hAnsi="Arial" w:cs="Arial"/>
        </w:rPr>
        <w:instrText xml:space="preserve"> FORMCHECKBOX </w:instrText>
      </w:r>
      <w:r w:rsidR="00A55C5B">
        <w:rPr>
          <w:rFonts w:ascii="Arial" w:hAnsi="Arial" w:cs="Arial"/>
        </w:rPr>
      </w:r>
      <w:r w:rsidR="00A55C5B">
        <w:rPr>
          <w:rFonts w:ascii="Arial" w:hAnsi="Arial" w:cs="Arial"/>
        </w:rPr>
        <w:fldChar w:fldCharType="separate"/>
      </w:r>
      <w:r w:rsidRPr="0019395D">
        <w:rPr>
          <w:rFonts w:ascii="Arial" w:hAnsi="Arial" w:cs="Arial"/>
        </w:rPr>
        <w:fldChar w:fldCharType="end"/>
      </w:r>
      <w:r w:rsidRPr="0019395D">
        <w:rPr>
          <w:rFonts w:ascii="Arial" w:hAnsi="Arial" w:cs="Arial"/>
        </w:rPr>
        <w:t xml:space="preserve">  Approved</w:t>
      </w:r>
      <w:r w:rsidRPr="0019395D">
        <w:rPr>
          <w:rFonts w:ascii="Arial" w:hAnsi="Arial" w:cs="Arial"/>
        </w:rPr>
        <w:tab/>
        <w:t>Issuance Number:</w:t>
      </w:r>
      <w:r w:rsidRPr="0019395D">
        <w:rPr>
          <w:rFonts w:ascii="Arial" w:hAnsi="Arial" w:cs="Arial"/>
        </w:rPr>
        <w:tab/>
        <w:t xml:space="preserve">S </w:t>
      </w:r>
      <w:r w:rsidRPr="0019395D">
        <w:rPr>
          <w:rFonts w:ascii="Arial" w:hAnsi="Arial" w:cs="Arial"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1"/>
            </w:textInput>
          </w:ffData>
        </w:fldChar>
      </w:r>
      <w:r w:rsidRPr="0019395D">
        <w:rPr>
          <w:rFonts w:ascii="Arial" w:hAnsi="Arial" w:cs="Arial"/>
          <w:u w:val="single"/>
        </w:rPr>
        <w:instrText xml:space="preserve"> FORMTEXT </w:instrText>
      </w:r>
      <w:r w:rsidRPr="0019395D">
        <w:rPr>
          <w:rFonts w:ascii="Arial" w:hAnsi="Arial" w:cs="Arial"/>
          <w:u w:val="single"/>
        </w:rPr>
      </w:r>
      <w:r w:rsidRPr="0019395D">
        <w:rPr>
          <w:rFonts w:ascii="Arial" w:hAnsi="Arial" w:cs="Arial"/>
          <w:u w:val="single"/>
        </w:rPr>
        <w:fldChar w:fldCharType="separate"/>
      </w:r>
      <w:r w:rsidR="009646EC">
        <w:rPr>
          <w:rFonts w:ascii="Arial" w:hAnsi="Arial" w:cs="Arial"/>
          <w:u w:val="single"/>
        </w:rPr>
        <w:t> </w:t>
      </w:r>
      <w:r w:rsidRPr="0019395D">
        <w:rPr>
          <w:rFonts w:ascii="Arial" w:hAnsi="Arial" w:cs="Arial"/>
          <w:u w:val="single"/>
        </w:rPr>
        <w:fldChar w:fldCharType="end"/>
      </w:r>
      <w:r w:rsidRPr="0019395D">
        <w:rPr>
          <w:rFonts w:ascii="Arial" w:hAnsi="Arial" w:cs="Arial"/>
          <w:u w:val="single"/>
        </w:rPr>
        <w:t xml:space="preserve"> </w:t>
      </w:r>
      <w:r w:rsidRPr="0019395D">
        <w:rPr>
          <w:rFonts w:ascii="Arial" w:hAnsi="Arial" w:cs="Arial"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1"/>
            </w:textInput>
          </w:ffData>
        </w:fldChar>
      </w:r>
      <w:r w:rsidRPr="0019395D">
        <w:rPr>
          <w:rFonts w:ascii="Arial" w:hAnsi="Arial" w:cs="Arial"/>
          <w:u w:val="single"/>
        </w:rPr>
        <w:instrText xml:space="preserve"> FORMTEXT </w:instrText>
      </w:r>
      <w:r w:rsidRPr="0019395D">
        <w:rPr>
          <w:rFonts w:ascii="Arial" w:hAnsi="Arial" w:cs="Arial"/>
          <w:u w:val="single"/>
        </w:rPr>
      </w:r>
      <w:r w:rsidRPr="0019395D">
        <w:rPr>
          <w:rFonts w:ascii="Arial" w:hAnsi="Arial" w:cs="Arial"/>
          <w:u w:val="single"/>
        </w:rPr>
        <w:fldChar w:fldCharType="separate"/>
      </w:r>
      <w:r w:rsidR="009646EC">
        <w:rPr>
          <w:rFonts w:ascii="Arial" w:hAnsi="Arial" w:cs="Arial"/>
          <w:u w:val="single"/>
        </w:rPr>
        <w:t> </w:t>
      </w:r>
      <w:r w:rsidRPr="0019395D">
        <w:rPr>
          <w:rFonts w:ascii="Arial" w:hAnsi="Arial" w:cs="Arial"/>
          <w:u w:val="single"/>
        </w:rPr>
        <w:fldChar w:fldCharType="end"/>
      </w:r>
      <w:r w:rsidRPr="0019395D">
        <w:rPr>
          <w:rFonts w:ascii="Arial" w:hAnsi="Arial" w:cs="Arial"/>
          <w:u w:val="single"/>
        </w:rPr>
        <w:t xml:space="preserve"> </w:t>
      </w:r>
      <w:r w:rsidRPr="0019395D">
        <w:rPr>
          <w:rFonts w:ascii="Arial" w:hAnsi="Arial" w:cs="Arial"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1"/>
            </w:textInput>
          </w:ffData>
        </w:fldChar>
      </w:r>
      <w:r w:rsidRPr="0019395D">
        <w:rPr>
          <w:rFonts w:ascii="Arial" w:hAnsi="Arial" w:cs="Arial"/>
          <w:u w:val="single"/>
        </w:rPr>
        <w:instrText xml:space="preserve"> FORMTEXT </w:instrText>
      </w:r>
      <w:r w:rsidRPr="0019395D">
        <w:rPr>
          <w:rFonts w:ascii="Arial" w:hAnsi="Arial" w:cs="Arial"/>
          <w:u w:val="single"/>
        </w:rPr>
      </w:r>
      <w:r w:rsidRPr="0019395D">
        <w:rPr>
          <w:rFonts w:ascii="Arial" w:hAnsi="Arial" w:cs="Arial"/>
          <w:u w:val="single"/>
        </w:rPr>
        <w:fldChar w:fldCharType="separate"/>
      </w:r>
      <w:r w:rsidR="009646EC">
        <w:rPr>
          <w:rFonts w:ascii="Arial" w:hAnsi="Arial" w:cs="Arial"/>
          <w:u w:val="single"/>
        </w:rPr>
        <w:t> </w:t>
      </w:r>
      <w:r w:rsidRPr="0019395D">
        <w:rPr>
          <w:rFonts w:ascii="Arial" w:hAnsi="Arial" w:cs="Arial"/>
          <w:u w:val="single"/>
        </w:rPr>
        <w:fldChar w:fldCharType="end"/>
      </w:r>
      <w:r w:rsidRPr="0019395D">
        <w:rPr>
          <w:rFonts w:ascii="Arial" w:hAnsi="Arial" w:cs="Arial"/>
          <w:u w:val="single"/>
        </w:rPr>
        <w:t xml:space="preserve"> </w:t>
      </w:r>
      <w:r w:rsidRPr="0019395D">
        <w:rPr>
          <w:rFonts w:ascii="Arial" w:hAnsi="Arial" w:cs="Arial"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1"/>
            </w:textInput>
          </w:ffData>
        </w:fldChar>
      </w:r>
      <w:r w:rsidRPr="0019395D">
        <w:rPr>
          <w:rFonts w:ascii="Arial" w:hAnsi="Arial" w:cs="Arial"/>
          <w:u w:val="single"/>
        </w:rPr>
        <w:instrText xml:space="preserve"> FORMTEXT </w:instrText>
      </w:r>
      <w:r w:rsidRPr="0019395D">
        <w:rPr>
          <w:rFonts w:ascii="Arial" w:hAnsi="Arial" w:cs="Arial"/>
          <w:u w:val="single"/>
        </w:rPr>
      </w:r>
      <w:r w:rsidRPr="0019395D">
        <w:rPr>
          <w:rFonts w:ascii="Arial" w:hAnsi="Arial" w:cs="Arial"/>
          <w:u w:val="single"/>
        </w:rPr>
        <w:fldChar w:fldCharType="separate"/>
      </w:r>
      <w:r w:rsidR="009646EC">
        <w:rPr>
          <w:rFonts w:ascii="Arial" w:hAnsi="Arial" w:cs="Arial"/>
          <w:u w:val="single"/>
        </w:rPr>
        <w:t> </w:t>
      </w:r>
      <w:r w:rsidRPr="0019395D">
        <w:rPr>
          <w:rFonts w:ascii="Arial" w:hAnsi="Arial" w:cs="Arial"/>
          <w:u w:val="single"/>
        </w:rPr>
        <w:fldChar w:fldCharType="end"/>
      </w:r>
    </w:p>
    <w:p w:rsidR="000D002E" w:rsidRPr="0019395D" w:rsidRDefault="000D002E" w:rsidP="000D002E">
      <w:pPr>
        <w:tabs>
          <w:tab w:val="left" w:pos="5040"/>
          <w:tab w:val="left" w:pos="7380"/>
          <w:tab w:val="left" w:pos="7650"/>
          <w:tab w:val="left" w:pos="7920"/>
          <w:tab w:val="left" w:pos="8190"/>
          <w:tab w:val="left" w:pos="8460"/>
          <w:tab w:val="left" w:pos="8730"/>
          <w:tab w:val="left" w:pos="9000"/>
          <w:tab w:val="left" w:pos="9270"/>
          <w:tab w:val="left" w:pos="9540"/>
          <w:tab w:val="left" w:pos="9810"/>
          <w:tab w:val="left" w:pos="10080"/>
          <w:tab w:val="left" w:pos="10350"/>
        </w:tabs>
        <w:spacing w:before="40"/>
        <w:ind w:left="720"/>
        <w:rPr>
          <w:rFonts w:ascii="Arial" w:hAnsi="Arial" w:cs="Arial"/>
        </w:rPr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1188"/>
        <w:gridCol w:w="2484"/>
        <w:gridCol w:w="1026"/>
        <w:gridCol w:w="900"/>
        <w:gridCol w:w="5490"/>
      </w:tblGrid>
      <w:tr w:rsidR="000D002E" w:rsidRPr="0019395D" w:rsidTr="000F6ADB">
        <w:tc>
          <w:tcPr>
            <w:tcW w:w="4698" w:type="dxa"/>
            <w:gridSpan w:val="3"/>
          </w:tcPr>
          <w:p w:rsidR="000D002E" w:rsidRPr="0019395D" w:rsidRDefault="000D002E" w:rsidP="002B2E8B">
            <w:pPr>
              <w:tabs>
                <w:tab w:val="left" w:pos="720"/>
                <w:tab w:val="left" w:pos="7380"/>
                <w:tab w:val="left" w:pos="7650"/>
                <w:tab w:val="left" w:pos="7920"/>
                <w:tab w:val="left" w:pos="8190"/>
                <w:tab w:val="left" w:pos="8460"/>
                <w:tab w:val="left" w:pos="8730"/>
                <w:tab w:val="left" w:pos="9000"/>
                <w:tab w:val="left" w:pos="9270"/>
                <w:tab w:val="left" w:pos="9540"/>
                <w:tab w:val="left" w:pos="9810"/>
                <w:tab w:val="left" w:pos="10080"/>
                <w:tab w:val="left" w:pos="10350"/>
              </w:tabs>
              <w:spacing w:before="4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tab/>
            </w:r>
            <w:r w:rsidRPr="0019395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FORMCHECKBOX </w:instrText>
            </w:r>
            <w:r w:rsidR="00A55C5B">
              <w:rPr>
                <w:rFonts w:ascii="Arial" w:hAnsi="Arial" w:cs="Arial"/>
              </w:rPr>
            </w:r>
            <w:r w:rsidR="00A55C5B">
              <w:rPr>
                <w:rFonts w:ascii="Arial" w:hAnsi="Arial" w:cs="Arial"/>
              </w:rPr>
              <w:fldChar w:fldCharType="separate"/>
            </w:r>
            <w:r w:rsidRPr="0019395D">
              <w:rPr>
                <w:rFonts w:ascii="Arial" w:hAnsi="Arial" w:cs="Arial"/>
              </w:rPr>
              <w:fldChar w:fldCharType="end"/>
            </w:r>
            <w:r w:rsidRPr="0019395D">
              <w:rPr>
                <w:rFonts w:ascii="Arial" w:hAnsi="Arial" w:cs="Arial"/>
              </w:rPr>
              <w:t xml:space="preserve">  Not approved for the following reason: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  <w:vAlign w:val="bottom"/>
          </w:tcPr>
          <w:p w:rsidR="000D002E" w:rsidRPr="0019395D" w:rsidRDefault="000D002E" w:rsidP="009646EC">
            <w:pPr>
              <w:tabs>
                <w:tab w:val="left" w:pos="5040"/>
                <w:tab w:val="left" w:pos="7380"/>
                <w:tab w:val="left" w:pos="7650"/>
                <w:tab w:val="left" w:pos="7920"/>
                <w:tab w:val="left" w:pos="8190"/>
                <w:tab w:val="left" w:pos="8460"/>
                <w:tab w:val="left" w:pos="8730"/>
                <w:tab w:val="left" w:pos="9000"/>
                <w:tab w:val="left" w:pos="9270"/>
                <w:tab w:val="left" w:pos="9540"/>
                <w:tab w:val="left" w:pos="9810"/>
                <w:tab w:val="left" w:pos="10080"/>
                <w:tab w:val="left" w:pos="10350"/>
              </w:tabs>
              <w:spacing w:before="40"/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</w:tr>
      <w:tr w:rsidR="000D002E" w:rsidRPr="0019395D" w:rsidTr="000F6ADB">
        <w:tc>
          <w:tcPr>
            <w:tcW w:w="1188" w:type="dxa"/>
            <w:vAlign w:val="bottom"/>
          </w:tcPr>
          <w:p w:rsidR="000D002E" w:rsidRPr="0019395D" w:rsidRDefault="000D002E" w:rsidP="002B2E8B">
            <w:pPr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4"/>
            <w:tcBorders>
              <w:bottom w:val="single" w:sz="4" w:space="0" w:color="auto"/>
            </w:tcBorders>
            <w:vAlign w:val="bottom"/>
          </w:tcPr>
          <w:p w:rsidR="000D002E" w:rsidRPr="0019395D" w:rsidRDefault="000D002E" w:rsidP="009646EC">
            <w:pPr>
              <w:rPr>
                <w:rFonts w:ascii="Arial" w:hAnsi="Arial" w:cs="Arial"/>
              </w:rPr>
            </w:pPr>
            <w:r w:rsidRPr="0019395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395D">
              <w:rPr>
                <w:rFonts w:ascii="Arial" w:hAnsi="Arial" w:cs="Arial"/>
              </w:rPr>
              <w:instrText xml:space="preserve"> FORMTEXT </w:instrText>
            </w:r>
            <w:r w:rsidRPr="0019395D">
              <w:rPr>
                <w:rFonts w:ascii="Arial" w:hAnsi="Arial" w:cs="Arial"/>
              </w:rPr>
            </w:r>
            <w:r w:rsidRPr="0019395D"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Pr="0019395D">
              <w:rPr>
                <w:rFonts w:ascii="Arial" w:hAnsi="Arial" w:cs="Arial"/>
              </w:rPr>
              <w:fldChar w:fldCharType="end"/>
            </w:r>
          </w:p>
        </w:tc>
      </w:tr>
      <w:tr w:rsidR="000D002E" w:rsidRPr="0019395D" w:rsidTr="000F6ADB">
        <w:tc>
          <w:tcPr>
            <w:tcW w:w="3672" w:type="dxa"/>
            <w:gridSpan w:val="2"/>
            <w:tcBorders>
              <w:bottom w:val="single" w:sz="4" w:space="0" w:color="auto"/>
            </w:tcBorders>
            <w:vAlign w:val="bottom"/>
          </w:tcPr>
          <w:p w:rsidR="000D002E" w:rsidRPr="0019395D" w:rsidRDefault="00823A85" w:rsidP="009646EC">
            <w:pPr>
              <w:tabs>
                <w:tab w:val="left" w:pos="5040"/>
                <w:tab w:val="left" w:pos="7380"/>
                <w:tab w:val="left" w:pos="7650"/>
                <w:tab w:val="left" w:pos="7920"/>
                <w:tab w:val="left" w:pos="8190"/>
                <w:tab w:val="left" w:pos="8460"/>
                <w:tab w:val="left" w:pos="8730"/>
                <w:tab w:val="left" w:pos="9000"/>
                <w:tab w:val="left" w:pos="9270"/>
                <w:tab w:val="left" w:pos="9540"/>
                <w:tab w:val="left" w:pos="9810"/>
                <w:tab w:val="left" w:pos="10080"/>
                <w:tab w:val="left" w:pos="10350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 w:rsidR="009646E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6" w:type="dxa"/>
            <w:gridSpan w:val="2"/>
            <w:vAlign w:val="bottom"/>
          </w:tcPr>
          <w:p w:rsidR="000D002E" w:rsidRPr="0019395D" w:rsidRDefault="000D002E" w:rsidP="002B2E8B">
            <w:pPr>
              <w:tabs>
                <w:tab w:val="left" w:pos="5040"/>
                <w:tab w:val="left" w:pos="7380"/>
                <w:tab w:val="left" w:pos="7650"/>
                <w:tab w:val="left" w:pos="7920"/>
                <w:tab w:val="left" w:pos="8190"/>
                <w:tab w:val="left" w:pos="8460"/>
                <w:tab w:val="left" w:pos="8730"/>
                <w:tab w:val="left" w:pos="9000"/>
                <w:tab w:val="left" w:pos="9270"/>
                <w:tab w:val="left" w:pos="9540"/>
                <w:tab w:val="left" w:pos="9810"/>
                <w:tab w:val="left" w:pos="10080"/>
                <w:tab w:val="left" w:pos="10350"/>
              </w:tabs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:rsidR="000D002E" w:rsidRPr="0019395D" w:rsidRDefault="000D002E" w:rsidP="002B2E8B">
            <w:pPr>
              <w:tabs>
                <w:tab w:val="left" w:pos="5040"/>
                <w:tab w:val="left" w:pos="7380"/>
                <w:tab w:val="left" w:pos="7650"/>
                <w:tab w:val="left" w:pos="7920"/>
                <w:tab w:val="left" w:pos="8190"/>
                <w:tab w:val="left" w:pos="8460"/>
                <w:tab w:val="left" w:pos="8730"/>
                <w:tab w:val="left" w:pos="9000"/>
                <w:tab w:val="left" w:pos="9270"/>
                <w:tab w:val="left" w:pos="9540"/>
                <w:tab w:val="left" w:pos="9810"/>
                <w:tab w:val="left" w:pos="10080"/>
                <w:tab w:val="left" w:pos="10350"/>
              </w:tabs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0D002E" w:rsidRPr="0019395D" w:rsidTr="00823A85"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0D002E" w:rsidRPr="00823A85" w:rsidRDefault="000D002E" w:rsidP="00823A85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19395D">
              <w:rPr>
                <w:rFonts w:ascii="Arial" w:hAnsi="Arial" w:cs="Arial"/>
                <w:smallCaps/>
                <w:sz w:val="16"/>
                <w:szCs w:val="16"/>
              </w:rPr>
              <w:t>date</w:t>
            </w:r>
          </w:p>
        </w:tc>
        <w:tc>
          <w:tcPr>
            <w:tcW w:w="1926" w:type="dxa"/>
            <w:gridSpan w:val="2"/>
            <w:vAlign w:val="bottom"/>
          </w:tcPr>
          <w:p w:rsidR="000D002E" w:rsidRPr="0019395D" w:rsidRDefault="000D002E" w:rsidP="002B2E8B">
            <w:pPr>
              <w:tabs>
                <w:tab w:val="left" w:pos="5040"/>
                <w:tab w:val="left" w:pos="7380"/>
                <w:tab w:val="left" w:pos="7650"/>
                <w:tab w:val="left" w:pos="7920"/>
                <w:tab w:val="left" w:pos="8190"/>
                <w:tab w:val="left" w:pos="8460"/>
                <w:tab w:val="left" w:pos="8730"/>
                <w:tab w:val="left" w:pos="9000"/>
                <w:tab w:val="left" w:pos="9270"/>
                <w:tab w:val="left" w:pos="9540"/>
                <w:tab w:val="left" w:pos="9810"/>
                <w:tab w:val="left" w:pos="10080"/>
                <w:tab w:val="left" w:pos="10350"/>
              </w:tabs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:rsidR="000D002E" w:rsidRPr="00823A85" w:rsidRDefault="000D002E" w:rsidP="00823A85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19395D">
              <w:rPr>
                <w:rFonts w:ascii="Arial" w:hAnsi="Arial" w:cs="Arial"/>
                <w:smallCaps/>
                <w:sz w:val="16"/>
                <w:szCs w:val="16"/>
              </w:rPr>
              <w:t xml:space="preserve">superintendent </w:t>
            </w:r>
            <w:r w:rsidR="00625E1D" w:rsidRPr="00333218">
              <w:rPr>
                <w:rFonts w:ascii="Arial" w:hAnsi="Arial" w:cs="Arial"/>
                <w:smallCaps/>
                <w:sz w:val="16"/>
                <w:szCs w:val="16"/>
              </w:rPr>
              <w:t>or designee</w:t>
            </w:r>
          </w:p>
        </w:tc>
      </w:tr>
    </w:tbl>
    <w:p w:rsidR="003C4EA1" w:rsidRPr="00333218" w:rsidRDefault="003C4EA1" w:rsidP="00333218">
      <w:pPr>
        <w:rPr>
          <w:rFonts w:ascii="Arial" w:hAnsi="Arial" w:cs="Arial"/>
          <w:sz w:val="16"/>
        </w:rPr>
      </w:pPr>
    </w:p>
    <w:sectPr w:rsidR="003C4EA1" w:rsidRPr="00333218" w:rsidSect="00333218"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5B" w:rsidRDefault="00A55C5B">
      <w:r>
        <w:separator/>
      </w:r>
    </w:p>
  </w:endnote>
  <w:endnote w:type="continuationSeparator" w:id="0">
    <w:p w:rsidR="00A55C5B" w:rsidRDefault="00A5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5B" w:rsidRDefault="00A55C5B">
      <w:r>
        <w:separator/>
      </w:r>
    </w:p>
  </w:footnote>
  <w:footnote w:type="continuationSeparator" w:id="0">
    <w:p w:rsidR="00A55C5B" w:rsidRDefault="00A5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6A1"/>
    <w:multiLevelType w:val="multilevel"/>
    <w:tmpl w:val="07E2D5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32427A2"/>
    <w:multiLevelType w:val="hybridMultilevel"/>
    <w:tmpl w:val="44E0B9E6"/>
    <w:lvl w:ilvl="0" w:tplc="04090019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">
    <w:nsid w:val="06162166"/>
    <w:multiLevelType w:val="hybridMultilevel"/>
    <w:tmpl w:val="679687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E235F6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4166A2"/>
    <w:multiLevelType w:val="hybridMultilevel"/>
    <w:tmpl w:val="711CD162"/>
    <w:lvl w:ilvl="0" w:tplc="4156E39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76F658B"/>
    <w:multiLevelType w:val="hybridMultilevel"/>
    <w:tmpl w:val="260C1BB6"/>
    <w:lvl w:ilvl="0" w:tplc="5FE2CB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u w:val="none"/>
      </w:rPr>
    </w:lvl>
    <w:lvl w:ilvl="1" w:tplc="706088E0">
      <w:start w:val="7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hint="default"/>
      </w:rPr>
    </w:lvl>
    <w:lvl w:ilvl="2" w:tplc="9BC43BAE">
      <w:start w:val="7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773D58"/>
    <w:multiLevelType w:val="hybridMultilevel"/>
    <w:tmpl w:val="A94C5C8E"/>
    <w:lvl w:ilvl="0" w:tplc="7DC42436">
      <w:start w:val="1"/>
      <w:numFmt w:val="lowerLetter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4E00E830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C32F4"/>
    <w:multiLevelType w:val="hybridMultilevel"/>
    <w:tmpl w:val="B7084B88"/>
    <w:lvl w:ilvl="0" w:tplc="FFFFFFFF">
      <w:start w:val="1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119D5566"/>
    <w:multiLevelType w:val="hybridMultilevel"/>
    <w:tmpl w:val="CADE2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E79D7"/>
    <w:multiLevelType w:val="hybridMultilevel"/>
    <w:tmpl w:val="DC646936"/>
    <w:lvl w:ilvl="0" w:tplc="040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>
    <w:nsid w:val="1AC666D7"/>
    <w:multiLevelType w:val="hybridMultilevel"/>
    <w:tmpl w:val="4A8C2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536E70"/>
    <w:multiLevelType w:val="multilevel"/>
    <w:tmpl w:val="5B5A21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22376148"/>
    <w:multiLevelType w:val="hybridMultilevel"/>
    <w:tmpl w:val="8E864D08"/>
    <w:lvl w:ilvl="0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>
    <w:nsid w:val="26F42422"/>
    <w:multiLevelType w:val="hybridMultilevel"/>
    <w:tmpl w:val="9130583A"/>
    <w:lvl w:ilvl="0" w:tplc="8EEA20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B7BEB"/>
    <w:multiLevelType w:val="hybridMultilevel"/>
    <w:tmpl w:val="975A0342"/>
    <w:lvl w:ilvl="0" w:tplc="9BB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55804"/>
    <w:multiLevelType w:val="hybridMultilevel"/>
    <w:tmpl w:val="A0567DB2"/>
    <w:lvl w:ilvl="0" w:tplc="9BBC08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33406A16"/>
    <w:multiLevelType w:val="multilevel"/>
    <w:tmpl w:val="5C0EDC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43CF2A17"/>
    <w:multiLevelType w:val="hybridMultilevel"/>
    <w:tmpl w:val="2AC64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917BB"/>
    <w:multiLevelType w:val="hybridMultilevel"/>
    <w:tmpl w:val="2A10294A"/>
    <w:lvl w:ilvl="0" w:tplc="33EC448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A0A6F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6025C1"/>
    <w:multiLevelType w:val="hybridMultilevel"/>
    <w:tmpl w:val="0F348C76"/>
    <w:lvl w:ilvl="0" w:tplc="9BB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3A74F7"/>
    <w:multiLevelType w:val="hybridMultilevel"/>
    <w:tmpl w:val="717C0FB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172A01"/>
    <w:multiLevelType w:val="multilevel"/>
    <w:tmpl w:val="50202FAC"/>
    <w:lvl w:ilvl="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516553E8"/>
    <w:multiLevelType w:val="hybridMultilevel"/>
    <w:tmpl w:val="6C4E72C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5E7276C9"/>
    <w:multiLevelType w:val="hybridMultilevel"/>
    <w:tmpl w:val="A7C0D9A0"/>
    <w:lvl w:ilvl="0" w:tplc="040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3">
    <w:nsid w:val="61606306"/>
    <w:multiLevelType w:val="hybridMultilevel"/>
    <w:tmpl w:val="5900D8B0"/>
    <w:lvl w:ilvl="0" w:tplc="040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65460527"/>
    <w:multiLevelType w:val="hybridMultilevel"/>
    <w:tmpl w:val="432EC124"/>
    <w:lvl w:ilvl="0" w:tplc="8176FE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6849D3"/>
    <w:multiLevelType w:val="hybridMultilevel"/>
    <w:tmpl w:val="6DA86752"/>
    <w:lvl w:ilvl="0" w:tplc="880831EA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97C1ACD"/>
    <w:multiLevelType w:val="multilevel"/>
    <w:tmpl w:val="4210C6DE"/>
    <w:lvl w:ilvl="0">
      <w:start w:val="5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>
    <w:nsid w:val="6CCA5412"/>
    <w:multiLevelType w:val="multilevel"/>
    <w:tmpl w:val="118C81BE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8">
    <w:nsid w:val="750466C7"/>
    <w:multiLevelType w:val="hybridMultilevel"/>
    <w:tmpl w:val="6DE6AE5A"/>
    <w:lvl w:ilvl="0" w:tplc="9BB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F17BB2"/>
    <w:multiLevelType w:val="hybridMultilevel"/>
    <w:tmpl w:val="21D44944"/>
    <w:lvl w:ilvl="0" w:tplc="C6E266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8940B3A"/>
    <w:multiLevelType w:val="hybridMultilevel"/>
    <w:tmpl w:val="38269694"/>
    <w:lvl w:ilvl="0" w:tplc="CB7285A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AB5353A"/>
    <w:multiLevelType w:val="multilevel"/>
    <w:tmpl w:val="75FCC3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7D76656A"/>
    <w:multiLevelType w:val="multilevel"/>
    <w:tmpl w:val="07E2D5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>
    <w:nsid w:val="7E392486"/>
    <w:multiLevelType w:val="hybridMultilevel"/>
    <w:tmpl w:val="7B781676"/>
    <w:lvl w:ilvl="0" w:tplc="9BB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3EAF9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6"/>
  </w:num>
  <w:num w:numId="5">
    <w:abstractNumId w:val="32"/>
  </w:num>
  <w:num w:numId="6">
    <w:abstractNumId w:val="0"/>
  </w:num>
  <w:num w:numId="7">
    <w:abstractNumId w:val="33"/>
  </w:num>
  <w:num w:numId="8">
    <w:abstractNumId w:val="13"/>
  </w:num>
  <w:num w:numId="9">
    <w:abstractNumId w:val="14"/>
  </w:num>
  <w:num w:numId="10">
    <w:abstractNumId w:val="18"/>
  </w:num>
  <w:num w:numId="11">
    <w:abstractNumId w:val="17"/>
  </w:num>
  <w:num w:numId="12">
    <w:abstractNumId w:val="15"/>
  </w:num>
  <w:num w:numId="13">
    <w:abstractNumId w:val="28"/>
  </w:num>
  <w:num w:numId="14">
    <w:abstractNumId w:val="31"/>
  </w:num>
  <w:num w:numId="15">
    <w:abstractNumId w:val="9"/>
  </w:num>
  <w:num w:numId="16">
    <w:abstractNumId w:val="19"/>
  </w:num>
  <w:num w:numId="17">
    <w:abstractNumId w:val="21"/>
  </w:num>
  <w:num w:numId="18">
    <w:abstractNumId w:val="29"/>
  </w:num>
  <w:num w:numId="19">
    <w:abstractNumId w:val="30"/>
  </w:num>
  <w:num w:numId="20">
    <w:abstractNumId w:val="11"/>
  </w:num>
  <w:num w:numId="21">
    <w:abstractNumId w:val="23"/>
  </w:num>
  <w:num w:numId="22">
    <w:abstractNumId w:val="20"/>
  </w:num>
  <w:num w:numId="23">
    <w:abstractNumId w:val="25"/>
  </w:num>
  <w:num w:numId="24">
    <w:abstractNumId w:val="1"/>
  </w:num>
  <w:num w:numId="25">
    <w:abstractNumId w:val="8"/>
  </w:num>
  <w:num w:numId="26">
    <w:abstractNumId w:val="27"/>
  </w:num>
  <w:num w:numId="27">
    <w:abstractNumId w:val="22"/>
  </w:num>
  <w:num w:numId="28">
    <w:abstractNumId w:val="16"/>
  </w:num>
  <w:num w:numId="29">
    <w:abstractNumId w:val="24"/>
  </w:num>
  <w:num w:numId="30">
    <w:abstractNumId w:val="6"/>
  </w:num>
  <w:num w:numId="31">
    <w:abstractNumId w:val="2"/>
  </w:num>
  <w:num w:numId="32">
    <w:abstractNumId w:val="7"/>
  </w:num>
  <w:num w:numId="33">
    <w:abstractNumId w:val="3"/>
  </w:num>
  <w:num w:numId="34">
    <w:abstractNumId w:val="12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CD"/>
    <w:rsid w:val="00002B96"/>
    <w:rsid w:val="00011CCC"/>
    <w:rsid w:val="00014E30"/>
    <w:rsid w:val="0001784B"/>
    <w:rsid w:val="00021FB7"/>
    <w:rsid w:val="00023BA5"/>
    <w:rsid w:val="000249E1"/>
    <w:rsid w:val="00025177"/>
    <w:rsid w:val="000257E6"/>
    <w:rsid w:val="000267AE"/>
    <w:rsid w:val="00027F66"/>
    <w:rsid w:val="000345BD"/>
    <w:rsid w:val="000345FC"/>
    <w:rsid w:val="0003620D"/>
    <w:rsid w:val="00040D04"/>
    <w:rsid w:val="00040EB8"/>
    <w:rsid w:val="00066D87"/>
    <w:rsid w:val="0007484E"/>
    <w:rsid w:val="00075C5B"/>
    <w:rsid w:val="00082C0A"/>
    <w:rsid w:val="000867D3"/>
    <w:rsid w:val="0009606B"/>
    <w:rsid w:val="00096495"/>
    <w:rsid w:val="000A2CDB"/>
    <w:rsid w:val="000A5390"/>
    <w:rsid w:val="000B2E85"/>
    <w:rsid w:val="000C2E80"/>
    <w:rsid w:val="000D002E"/>
    <w:rsid w:val="000D1195"/>
    <w:rsid w:val="000D2861"/>
    <w:rsid w:val="000D4C78"/>
    <w:rsid w:val="000E6072"/>
    <w:rsid w:val="000F4A12"/>
    <w:rsid w:val="000F5646"/>
    <w:rsid w:val="000F6ADB"/>
    <w:rsid w:val="000F6F6C"/>
    <w:rsid w:val="001052A9"/>
    <w:rsid w:val="00113F18"/>
    <w:rsid w:val="0011473C"/>
    <w:rsid w:val="00116D82"/>
    <w:rsid w:val="001304EC"/>
    <w:rsid w:val="00130742"/>
    <w:rsid w:val="00131A83"/>
    <w:rsid w:val="00132F3D"/>
    <w:rsid w:val="001366D1"/>
    <w:rsid w:val="001371F6"/>
    <w:rsid w:val="0014057B"/>
    <w:rsid w:val="001405EA"/>
    <w:rsid w:val="001408CB"/>
    <w:rsid w:val="00141E93"/>
    <w:rsid w:val="001449AD"/>
    <w:rsid w:val="00144E84"/>
    <w:rsid w:val="00147416"/>
    <w:rsid w:val="00151B95"/>
    <w:rsid w:val="00152813"/>
    <w:rsid w:val="0016001A"/>
    <w:rsid w:val="00165DC7"/>
    <w:rsid w:val="00170521"/>
    <w:rsid w:val="00177622"/>
    <w:rsid w:val="00185743"/>
    <w:rsid w:val="001879C1"/>
    <w:rsid w:val="0019395D"/>
    <w:rsid w:val="001A2220"/>
    <w:rsid w:val="001A3E0E"/>
    <w:rsid w:val="001A54DC"/>
    <w:rsid w:val="001A6AEA"/>
    <w:rsid w:val="001A7574"/>
    <w:rsid w:val="001B5709"/>
    <w:rsid w:val="001B5B8C"/>
    <w:rsid w:val="001C1217"/>
    <w:rsid w:val="001C241A"/>
    <w:rsid w:val="001D4AB5"/>
    <w:rsid w:val="001D6597"/>
    <w:rsid w:val="001D7062"/>
    <w:rsid w:val="001D78BA"/>
    <w:rsid w:val="001E3402"/>
    <w:rsid w:val="001E7B8B"/>
    <w:rsid w:val="001F1CFB"/>
    <w:rsid w:val="001F25D2"/>
    <w:rsid w:val="001F524B"/>
    <w:rsid w:val="00204686"/>
    <w:rsid w:val="00204AA1"/>
    <w:rsid w:val="00205E64"/>
    <w:rsid w:val="00211FB0"/>
    <w:rsid w:val="00213812"/>
    <w:rsid w:val="002139D0"/>
    <w:rsid w:val="00220391"/>
    <w:rsid w:val="002206F9"/>
    <w:rsid w:val="00222944"/>
    <w:rsid w:val="002237CB"/>
    <w:rsid w:val="002243E7"/>
    <w:rsid w:val="00225549"/>
    <w:rsid w:val="002259B3"/>
    <w:rsid w:val="0023172B"/>
    <w:rsid w:val="00232D99"/>
    <w:rsid w:val="0025102B"/>
    <w:rsid w:val="00252694"/>
    <w:rsid w:val="00265DD8"/>
    <w:rsid w:val="00266336"/>
    <w:rsid w:val="002674DA"/>
    <w:rsid w:val="00272A7E"/>
    <w:rsid w:val="00276455"/>
    <w:rsid w:val="0027682F"/>
    <w:rsid w:val="00281F04"/>
    <w:rsid w:val="00283683"/>
    <w:rsid w:val="00285211"/>
    <w:rsid w:val="00295AF2"/>
    <w:rsid w:val="002A460E"/>
    <w:rsid w:val="002B1355"/>
    <w:rsid w:val="002B4754"/>
    <w:rsid w:val="002B4E2E"/>
    <w:rsid w:val="002C114C"/>
    <w:rsid w:val="002C6A52"/>
    <w:rsid w:val="002C7272"/>
    <w:rsid w:val="002D4E13"/>
    <w:rsid w:val="002E01D7"/>
    <w:rsid w:val="002E0974"/>
    <w:rsid w:val="002E2A2E"/>
    <w:rsid w:val="002E5CFA"/>
    <w:rsid w:val="002F1A52"/>
    <w:rsid w:val="002F613D"/>
    <w:rsid w:val="002F63AA"/>
    <w:rsid w:val="002F68DF"/>
    <w:rsid w:val="00302CDC"/>
    <w:rsid w:val="00317CFC"/>
    <w:rsid w:val="0032211D"/>
    <w:rsid w:val="00323049"/>
    <w:rsid w:val="00333218"/>
    <w:rsid w:val="00333AFD"/>
    <w:rsid w:val="00335B9F"/>
    <w:rsid w:val="00342DB2"/>
    <w:rsid w:val="00352721"/>
    <w:rsid w:val="003531CE"/>
    <w:rsid w:val="003536AA"/>
    <w:rsid w:val="003539DE"/>
    <w:rsid w:val="00356AB5"/>
    <w:rsid w:val="00360FCC"/>
    <w:rsid w:val="003610C5"/>
    <w:rsid w:val="00362397"/>
    <w:rsid w:val="00366BC7"/>
    <w:rsid w:val="00371AFA"/>
    <w:rsid w:val="003729F9"/>
    <w:rsid w:val="00375168"/>
    <w:rsid w:val="00375537"/>
    <w:rsid w:val="00377402"/>
    <w:rsid w:val="00383AED"/>
    <w:rsid w:val="00394158"/>
    <w:rsid w:val="00397409"/>
    <w:rsid w:val="003A2D92"/>
    <w:rsid w:val="003B0068"/>
    <w:rsid w:val="003B119D"/>
    <w:rsid w:val="003C4EA1"/>
    <w:rsid w:val="003D356E"/>
    <w:rsid w:val="003D638D"/>
    <w:rsid w:val="003E2E2F"/>
    <w:rsid w:val="003E480A"/>
    <w:rsid w:val="003E5556"/>
    <w:rsid w:val="003F5B5A"/>
    <w:rsid w:val="0040054D"/>
    <w:rsid w:val="0040471D"/>
    <w:rsid w:val="004113FA"/>
    <w:rsid w:val="004122F2"/>
    <w:rsid w:val="0041559B"/>
    <w:rsid w:val="00417026"/>
    <w:rsid w:val="004216FD"/>
    <w:rsid w:val="00421D78"/>
    <w:rsid w:val="004228AD"/>
    <w:rsid w:val="00427784"/>
    <w:rsid w:val="00427D8F"/>
    <w:rsid w:val="00430160"/>
    <w:rsid w:val="0043102B"/>
    <w:rsid w:val="004338A6"/>
    <w:rsid w:val="00434852"/>
    <w:rsid w:val="00437FA2"/>
    <w:rsid w:val="00445FA3"/>
    <w:rsid w:val="00446464"/>
    <w:rsid w:val="0044775D"/>
    <w:rsid w:val="004503F0"/>
    <w:rsid w:val="00450891"/>
    <w:rsid w:val="00451F9C"/>
    <w:rsid w:val="00453D8B"/>
    <w:rsid w:val="00456F48"/>
    <w:rsid w:val="00457F8C"/>
    <w:rsid w:val="0046226C"/>
    <w:rsid w:val="00465F16"/>
    <w:rsid w:val="00470F5C"/>
    <w:rsid w:val="004726D5"/>
    <w:rsid w:val="00475ABB"/>
    <w:rsid w:val="00475FFA"/>
    <w:rsid w:val="00476EEE"/>
    <w:rsid w:val="00482F4B"/>
    <w:rsid w:val="00490B35"/>
    <w:rsid w:val="00496569"/>
    <w:rsid w:val="004A2450"/>
    <w:rsid w:val="004B0EF5"/>
    <w:rsid w:val="004B3FD6"/>
    <w:rsid w:val="004B4435"/>
    <w:rsid w:val="004B64BB"/>
    <w:rsid w:val="004C36F2"/>
    <w:rsid w:val="004C4C3F"/>
    <w:rsid w:val="004C62FE"/>
    <w:rsid w:val="004D2713"/>
    <w:rsid w:val="004D71CC"/>
    <w:rsid w:val="004E3CFD"/>
    <w:rsid w:val="004E53D1"/>
    <w:rsid w:val="005044CA"/>
    <w:rsid w:val="005224D5"/>
    <w:rsid w:val="0053020D"/>
    <w:rsid w:val="00531436"/>
    <w:rsid w:val="00540DC4"/>
    <w:rsid w:val="00541879"/>
    <w:rsid w:val="00545464"/>
    <w:rsid w:val="0055520D"/>
    <w:rsid w:val="005573C9"/>
    <w:rsid w:val="0056438D"/>
    <w:rsid w:val="0056557C"/>
    <w:rsid w:val="005670F8"/>
    <w:rsid w:val="005719BD"/>
    <w:rsid w:val="00572224"/>
    <w:rsid w:val="005743FC"/>
    <w:rsid w:val="005A04A8"/>
    <w:rsid w:val="005A1740"/>
    <w:rsid w:val="005A4C2C"/>
    <w:rsid w:val="005B0262"/>
    <w:rsid w:val="005B5B31"/>
    <w:rsid w:val="005C11CF"/>
    <w:rsid w:val="005C151B"/>
    <w:rsid w:val="005C400F"/>
    <w:rsid w:val="005C5D10"/>
    <w:rsid w:val="005C6090"/>
    <w:rsid w:val="005C6A46"/>
    <w:rsid w:val="005E3E2E"/>
    <w:rsid w:val="005E5D0E"/>
    <w:rsid w:val="005F385F"/>
    <w:rsid w:val="005F5B53"/>
    <w:rsid w:val="00601604"/>
    <w:rsid w:val="00612184"/>
    <w:rsid w:val="00612208"/>
    <w:rsid w:val="00614690"/>
    <w:rsid w:val="006153FB"/>
    <w:rsid w:val="00622215"/>
    <w:rsid w:val="006226DC"/>
    <w:rsid w:val="00625E1D"/>
    <w:rsid w:val="00626228"/>
    <w:rsid w:val="00626BC7"/>
    <w:rsid w:val="00634F06"/>
    <w:rsid w:val="0063551B"/>
    <w:rsid w:val="00641463"/>
    <w:rsid w:val="0064269B"/>
    <w:rsid w:val="00644ED7"/>
    <w:rsid w:val="0065216D"/>
    <w:rsid w:val="00663E9F"/>
    <w:rsid w:val="00673150"/>
    <w:rsid w:val="006735EF"/>
    <w:rsid w:val="0067428B"/>
    <w:rsid w:val="0067778D"/>
    <w:rsid w:val="0068303E"/>
    <w:rsid w:val="00683104"/>
    <w:rsid w:val="00684AD5"/>
    <w:rsid w:val="006962EE"/>
    <w:rsid w:val="006A29EE"/>
    <w:rsid w:val="006A734F"/>
    <w:rsid w:val="006A7704"/>
    <w:rsid w:val="006B254F"/>
    <w:rsid w:val="006B6255"/>
    <w:rsid w:val="006C1998"/>
    <w:rsid w:val="006D06BF"/>
    <w:rsid w:val="006D0E99"/>
    <w:rsid w:val="006D17E1"/>
    <w:rsid w:val="006D6CE2"/>
    <w:rsid w:val="006D6E6E"/>
    <w:rsid w:val="006E1D04"/>
    <w:rsid w:val="006E536C"/>
    <w:rsid w:val="006F21C3"/>
    <w:rsid w:val="006F5E5C"/>
    <w:rsid w:val="00701E50"/>
    <w:rsid w:val="0070571C"/>
    <w:rsid w:val="00706DB3"/>
    <w:rsid w:val="007173B6"/>
    <w:rsid w:val="0072337D"/>
    <w:rsid w:val="007245BC"/>
    <w:rsid w:val="0072740D"/>
    <w:rsid w:val="00731AA8"/>
    <w:rsid w:val="007329F4"/>
    <w:rsid w:val="0073423B"/>
    <w:rsid w:val="007349B6"/>
    <w:rsid w:val="00744F51"/>
    <w:rsid w:val="00747963"/>
    <w:rsid w:val="00747DF5"/>
    <w:rsid w:val="00754174"/>
    <w:rsid w:val="00762857"/>
    <w:rsid w:val="00764170"/>
    <w:rsid w:val="007642BE"/>
    <w:rsid w:val="007645C5"/>
    <w:rsid w:val="0077075A"/>
    <w:rsid w:val="0077176F"/>
    <w:rsid w:val="007755F8"/>
    <w:rsid w:val="00782601"/>
    <w:rsid w:val="0078589B"/>
    <w:rsid w:val="0079682D"/>
    <w:rsid w:val="007A3D7B"/>
    <w:rsid w:val="007A5841"/>
    <w:rsid w:val="007A5D5C"/>
    <w:rsid w:val="007B318E"/>
    <w:rsid w:val="007B5F2F"/>
    <w:rsid w:val="007C4926"/>
    <w:rsid w:val="007C6496"/>
    <w:rsid w:val="007D0FE0"/>
    <w:rsid w:val="007D1319"/>
    <w:rsid w:val="007D3487"/>
    <w:rsid w:val="007D3AEC"/>
    <w:rsid w:val="007D4A4A"/>
    <w:rsid w:val="007E3C07"/>
    <w:rsid w:val="007F10C9"/>
    <w:rsid w:val="007F17DF"/>
    <w:rsid w:val="007F2114"/>
    <w:rsid w:val="007F59A6"/>
    <w:rsid w:val="00807733"/>
    <w:rsid w:val="00812058"/>
    <w:rsid w:val="00823A85"/>
    <w:rsid w:val="00823E4E"/>
    <w:rsid w:val="00823E56"/>
    <w:rsid w:val="00824FA4"/>
    <w:rsid w:val="008264EB"/>
    <w:rsid w:val="00845C1A"/>
    <w:rsid w:val="00854E75"/>
    <w:rsid w:val="008745EB"/>
    <w:rsid w:val="00877371"/>
    <w:rsid w:val="00877624"/>
    <w:rsid w:val="00881BB8"/>
    <w:rsid w:val="00881F9D"/>
    <w:rsid w:val="00882D51"/>
    <w:rsid w:val="0088396F"/>
    <w:rsid w:val="008877A4"/>
    <w:rsid w:val="008A6AF6"/>
    <w:rsid w:val="008B4ABC"/>
    <w:rsid w:val="008C2C53"/>
    <w:rsid w:val="008D2266"/>
    <w:rsid w:val="008D3FA8"/>
    <w:rsid w:val="008E2FCD"/>
    <w:rsid w:val="008F163E"/>
    <w:rsid w:val="008F1644"/>
    <w:rsid w:val="008F7CC2"/>
    <w:rsid w:val="009021D7"/>
    <w:rsid w:val="009145E0"/>
    <w:rsid w:val="00917009"/>
    <w:rsid w:val="00920E6A"/>
    <w:rsid w:val="00922BD5"/>
    <w:rsid w:val="00926933"/>
    <w:rsid w:val="00927886"/>
    <w:rsid w:val="00930228"/>
    <w:rsid w:val="00933263"/>
    <w:rsid w:val="00935CCD"/>
    <w:rsid w:val="00936E73"/>
    <w:rsid w:val="009433FF"/>
    <w:rsid w:val="00945405"/>
    <w:rsid w:val="009618E6"/>
    <w:rsid w:val="00963AB3"/>
    <w:rsid w:val="009646EC"/>
    <w:rsid w:val="009724BB"/>
    <w:rsid w:val="00976A3A"/>
    <w:rsid w:val="00976FFE"/>
    <w:rsid w:val="00977C4B"/>
    <w:rsid w:val="009864A7"/>
    <w:rsid w:val="009935BB"/>
    <w:rsid w:val="009A2E70"/>
    <w:rsid w:val="009B0A1D"/>
    <w:rsid w:val="009B2457"/>
    <w:rsid w:val="009C3C04"/>
    <w:rsid w:val="009E0CB2"/>
    <w:rsid w:val="009E1C67"/>
    <w:rsid w:val="009E3469"/>
    <w:rsid w:val="009E44B2"/>
    <w:rsid w:val="009E5162"/>
    <w:rsid w:val="009F0924"/>
    <w:rsid w:val="009F2460"/>
    <w:rsid w:val="009F5A06"/>
    <w:rsid w:val="00A00702"/>
    <w:rsid w:val="00A00FA6"/>
    <w:rsid w:val="00A0228F"/>
    <w:rsid w:val="00A03D57"/>
    <w:rsid w:val="00A136C5"/>
    <w:rsid w:val="00A23052"/>
    <w:rsid w:val="00A24A9F"/>
    <w:rsid w:val="00A262C4"/>
    <w:rsid w:val="00A42C97"/>
    <w:rsid w:val="00A44F05"/>
    <w:rsid w:val="00A5108A"/>
    <w:rsid w:val="00A514FE"/>
    <w:rsid w:val="00A535ED"/>
    <w:rsid w:val="00A549A8"/>
    <w:rsid w:val="00A552F9"/>
    <w:rsid w:val="00A55C5B"/>
    <w:rsid w:val="00A574AD"/>
    <w:rsid w:val="00A61D57"/>
    <w:rsid w:val="00A678A6"/>
    <w:rsid w:val="00A725B0"/>
    <w:rsid w:val="00A76147"/>
    <w:rsid w:val="00A8069B"/>
    <w:rsid w:val="00A9303D"/>
    <w:rsid w:val="00A9315A"/>
    <w:rsid w:val="00A944F4"/>
    <w:rsid w:val="00A94EC4"/>
    <w:rsid w:val="00A967C2"/>
    <w:rsid w:val="00AA6295"/>
    <w:rsid w:val="00AB2DBC"/>
    <w:rsid w:val="00AC7AD2"/>
    <w:rsid w:val="00AD20BA"/>
    <w:rsid w:val="00AD74AA"/>
    <w:rsid w:val="00AE0F0E"/>
    <w:rsid w:val="00AF24FC"/>
    <w:rsid w:val="00AF53CA"/>
    <w:rsid w:val="00AF70A8"/>
    <w:rsid w:val="00B0159C"/>
    <w:rsid w:val="00B02F8B"/>
    <w:rsid w:val="00B03775"/>
    <w:rsid w:val="00B0661C"/>
    <w:rsid w:val="00B10480"/>
    <w:rsid w:val="00B1074F"/>
    <w:rsid w:val="00B10FB9"/>
    <w:rsid w:val="00B132BD"/>
    <w:rsid w:val="00B147BD"/>
    <w:rsid w:val="00B14DA4"/>
    <w:rsid w:val="00B161A7"/>
    <w:rsid w:val="00B23820"/>
    <w:rsid w:val="00B27045"/>
    <w:rsid w:val="00B30179"/>
    <w:rsid w:val="00B365B4"/>
    <w:rsid w:val="00B4037D"/>
    <w:rsid w:val="00B40C55"/>
    <w:rsid w:val="00B47523"/>
    <w:rsid w:val="00B531D1"/>
    <w:rsid w:val="00B617A7"/>
    <w:rsid w:val="00B7792B"/>
    <w:rsid w:val="00B77DB8"/>
    <w:rsid w:val="00B942DD"/>
    <w:rsid w:val="00B9526E"/>
    <w:rsid w:val="00BA4FD4"/>
    <w:rsid w:val="00BB1272"/>
    <w:rsid w:val="00BB232C"/>
    <w:rsid w:val="00BB3955"/>
    <w:rsid w:val="00BB6050"/>
    <w:rsid w:val="00BC2538"/>
    <w:rsid w:val="00BC7596"/>
    <w:rsid w:val="00BD15F4"/>
    <w:rsid w:val="00BD21B3"/>
    <w:rsid w:val="00BD287B"/>
    <w:rsid w:val="00BE24B6"/>
    <w:rsid w:val="00BF02F9"/>
    <w:rsid w:val="00C01102"/>
    <w:rsid w:val="00C10441"/>
    <w:rsid w:val="00C10AAA"/>
    <w:rsid w:val="00C133E5"/>
    <w:rsid w:val="00C1581E"/>
    <w:rsid w:val="00C22A7C"/>
    <w:rsid w:val="00C34480"/>
    <w:rsid w:val="00C3571D"/>
    <w:rsid w:val="00C451DE"/>
    <w:rsid w:val="00C453CE"/>
    <w:rsid w:val="00C53279"/>
    <w:rsid w:val="00C551E1"/>
    <w:rsid w:val="00C557D5"/>
    <w:rsid w:val="00C60633"/>
    <w:rsid w:val="00C65E29"/>
    <w:rsid w:val="00C72AD1"/>
    <w:rsid w:val="00C821B3"/>
    <w:rsid w:val="00C82D28"/>
    <w:rsid w:val="00C85113"/>
    <w:rsid w:val="00C85BA3"/>
    <w:rsid w:val="00C8652C"/>
    <w:rsid w:val="00C86DE7"/>
    <w:rsid w:val="00C90A71"/>
    <w:rsid w:val="00C96257"/>
    <w:rsid w:val="00CB2E2A"/>
    <w:rsid w:val="00CB2F79"/>
    <w:rsid w:val="00CB43E9"/>
    <w:rsid w:val="00CB4C10"/>
    <w:rsid w:val="00CC588A"/>
    <w:rsid w:val="00CC65FA"/>
    <w:rsid w:val="00CE2083"/>
    <w:rsid w:val="00CE444B"/>
    <w:rsid w:val="00D01ECB"/>
    <w:rsid w:val="00D030EE"/>
    <w:rsid w:val="00D060A8"/>
    <w:rsid w:val="00D07C26"/>
    <w:rsid w:val="00D20F32"/>
    <w:rsid w:val="00D30FD8"/>
    <w:rsid w:val="00D3435F"/>
    <w:rsid w:val="00D42C9F"/>
    <w:rsid w:val="00D452C5"/>
    <w:rsid w:val="00D5137C"/>
    <w:rsid w:val="00D65FFE"/>
    <w:rsid w:val="00D71B2A"/>
    <w:rsid w:val="00D74671"/>
    <w:rsid w:val="00D92FB9"/>
    <w:rsid w:val="00DB13AF"/>
    <w:rsid w:val="00DC0D5E"/>
    <w:rsid w:val="00DD3D63"/>
    <w:rsid w:val="00DE0FC7"/>
    <w:rsid w:val="00DF1900"/>
    <w:rsid w:val="00E01623"/>
    <w:rsid w:val="00E018C6"/>
    <w:rsid w:val="00E0571F"/>
    <w:rsid w:val="00E066FD"/>
    <w:rsid w:val="00E10669"/>
    <w:rsid w:val="00E124E3"/>
    <w:rsid w:val="00E14B9C"/>
    <w:rsid w:val="00E17ABF"/>
    <w:rsid w:val="00E20ADC"/>
    <w:rsid w:val="00E310FA"/>
    <w:rsid w:val="00E41C82"/>
    <w:rsid w:val="00E50BC6"/>
    <w:rsid w:val="00E52AC6"/>
    <w:rsid w:val="00E60FC1"/>
    <w:rsid w:val="00E61F9F"/>
    <w:rsid w:val="00E6460C"/>
    <w:rsid w:val="00E67CCC"/>
    <w:rsid w:val="00E70CDB"/>
    <w:rsid w:val="00E7768E"/>
    <w:rsid w:val="00E85EF2"/>
    <w:rsid w:val="00E9096B"/>
    <w:rsid w:val="00E97D7A"/>
    <w:rsid w:val="00EA29A1"/>
    <w:rsid w:val="00EA4967"/>
    <w:rsid w:val="00EA4F1A"/>
    <w:rsid w:val="00EB59AB"/>
    <w:rsid w:val="00EB5F19"/>
    <w:rsid w:val="00EC3831"/>
    <w:rsid w:val="00EC3BB0"/>
    <w:rsid w:val="00EC4CA9"/>
    <w:rsid w:val="00EC6BF6"/>
    <w:rsid w:val="00ED481C"/>
    <w:rsid w:val="00ED5080"/>
    <w:rsid w:val="00ED56DD"/>
    <w:rsid w:val="00EF3D22"/>
    <w:rsid w:val="00EF45C3"/>
    <w:rsid w:val="00EF50A4"/>
    <w:rsid w:val="00EF55A1"/>
    <w:rsid w:val="00EF6823"/>
    <w:rsid w:val="00EF7810"/>
    <w:rsid w:val="00F018E5"/>
    <w:rsid w:val="00F11AA9"/>
    <w:rsid w:val="00F13779"/>
    <w:rsid w:val="00F141BD"/>
    <w:rsid w:val="00F20825"/>
    <w:rsid w:val="00F23A4C"/>
    <w:rsid w:val="00F27190"/>
    <w:rsid w:val="00F42FE5"/>
    <w:rsid w:val="00F4343E"/>
    <w:rsid w:val="00F43B8F"/>
    <w:rsid w:val="00F4444F"/>
    <w:rsid w:val="00F468BB"/>
    <w:rsid w:val="00F50F36"/>
    <w:rsid w:val="00F5226B"/>
    <w:rsid w:val="00F61387"/>
    <w:rsid w:val="00F6300F"/>
    <w:rsid w:val="00F6394D"/>
    <w:rsid w:val="00F645CE"/>
    <w:rsid w:val="00F73DC4"/>
    <w:rsid w:val="00F76AF3"/>
    <w:rsid w:val="00F83874"/>
    <w:rsid w:val="00F85522"/>
    <w:rsid w:val="00F85E9B"/>
    <w:rsid w:val="00F97D6B"/>
    <w:rsid w:val="00FA0815"/>
    <w:rsid w:val="00FC1580"/>
    <w:rsid w:val="00FC4EBE"/>
    <w:rsid w:val="00FC7E02"/>
    <w:rsid w:val="00FE336B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F66"/>
  </w:style>
  <w:style w:type="paragraph" w:styleId="Heading1">
    <w:name w:val="heading 1"/>
    <w:basedOn w:val="Normal"/>
    <w:next w:val="Normal"/>
    <w:qFormat/>
    <w:rsid w:val="00027F66"/>
    <w:pPr>
      <w:keepNext/>
      <w:tabs>
        <w:tab w:val="left" w:pos="1260"/>
        <w:tab w:val="left" w:pos="5040"/>
      </w:tabs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027F66"/>
    <w:pPr>
      <w:keepNext/>
      <w:ind w:left="6048" w:firstLine="432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027F66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027F66"/>
    <w:pPr>
      <w:keepNext/>
      <w:tabs>
        <w:tab w:val="left" w:pos="720"/>
        <w:tab w:val="left" w:pos="1440"/>
        <w:tab w:val="left" w:pos="216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27F66"/>
    <w:pPr>
      <w:keepNext/>
      <w:tabs>
        <w:tab w:val="left" w:pos="9720"/>
      </w:tabs>
      <w:ind w:left="1296" w:hanging="432"/>
      <w:jc w:val="right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027F66"/>
    <w:pPr>
      <w:keepNext/>
      <w:jc w:val="both"/>
      <w:outlineLvl w:val="5"/>
    </w:pPr>
    <w:rPr>
      <w:rFonts w:ascii="Arial" w:hAnsi="Arial"/>
      <w:u w:val="single"/>
    </w:rPr>
  </w:style>
  <w:style w:type="paragraph" w:styleId="Heading7">
    <w:name w:val="heading 7"/>
    <w:basedOn w:val="Normal"/>
    <w:next w:val="Normal"/>
    <w:qFormat/>
    <w:rsid w:val="00027F66"/>
    <w:pPr>
      <w:keepNext/>
      <w:tabs>
        <w:tab w:val="left" w:pos="2808"/>
        <w:tab w:val="left" w:pos="9576"/>
      </w:tabs>
      <w:ind w:left="828"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rsid w:val="00027F66"/>
    <w:pPr>
      <w:keepNext/>
      <w:spacing w:line="360" w:lineRule="auto"/>
      <w:ind w:left="720" w:hanging="720"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27F66"/>
    <w:pPr>
      <w:ind w:left="720" w:hanging="270"/>
    </w:pPr>
    <w:rPr>
      <w:sz w:val="18"/>
    </w:rPr>
  </w:style>
  <w:style w:type="paragraph" w:styleId="BodyTextIndent2">
    <w:name w:val="Body Text Indent 2"/>
    <w:basedOn w:val="Normal"/>
    <w:rsid w:val="00027F66"/>
    <w:pPr>
      <w:tabs>
        <w:tab w:val="left" w:pos="990"/>
      </w:tabs>
      <w:ind w:left="990" w:hanging="270"/>
    </w:pPr>
    <w:rPr>
      <w:sz w:val="18"/>
    </w:rPr>
  </w:style>
  <w:style w:type="paragraph" w:styleId="BodyTextIndent3">
    <w:name w:val="Body Text Indent 3"/>
    <w:basedOn w:val="Normal"/>
    <w:rsid w:val="00027F66"/>
    <w:pPr>
      <w:ind w:left="1260" w:hanging="270"/>
    </w:pPr>
    <w:rPr>
      <w:sz w:val="18"/>
    </w:rPr>
  </w:style>
  <w:style w:type="paragraph" w:styleId="Header">
    <w:name w:val="header"/>
    <w:basedOn w:val="Normal"/>
    <w:link w:val="HeaderChar"/>
    <w:uiPriority w:val="99"/>
    <w:rsid w:val="00027F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7F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F66"/>
  </w:style>
  <w:style w:type="character" w:styleId="Hyperlink">
    <w:name w:val="Hyperlink"/>
    <w:rsid w:val="00027F66"/>
    <w:rPr>
      <w:color w:val="0000FF"/>
      <w:u w:val="single"/>
    </w:rPr>
  </w:style>
  <w:style w:type="paragraph" w:styleId="NormalWeb">
    <w:name w:val="Normal (Web)"/>
    <w:basedOn w:val="Normal"/>
    <w:rsid w:val="00027F6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027F66"/>
    <w:rPr>
      <w:rFonts w:ascii="Arial" w:hAnsi="Arial" w:cs="Arial"/>
      <w:b/>
      <w:bCs/>
    </w:rPr>
  </w:style>
  <w:style w:type="character" w:styleId="FollowedHyperlink">
    <w:name w:val="FollowedHyperlink"/>
    <w:rsid w:val="00027F66"/>
    <w:rPr>
      <w:color w:val="800080"/>
      <w:u w:val="single"/>
    </w:rPr>
  </w:style>
  <w:style w:type="paragraph" w:styleId="BalloonText">
    <w:name w:val="Balloon Text"/>
    <w:basedOn w:val="Normal"/>
    <w:semiHidden/>
    <w:rsid w:val="00445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B2A"/>
    <w:pPr>
      <w:ind w:left="720"/>
      <w:contextualSpacing/>
    </w:pPr>
  </w:style>
  <w:style w:type="character" w:styleId="CommentReference">
    <w:name w:val="annotation reference"/>
    <w:rsid w:val="007342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23B"/>
  </w:style>
  <w:style w:type="character" w:customStyle="1" w:styleId="CommentTextChar">
    <w:name w:val="Comment Text Char"/>
    <w:basedOn w:val="DefaultParagraphFont"/>
    <w:link w:val="CommentText"/>
    <w:rsid w:val="0073423B"/>
  </w:style>
  <w:style w:type="paragraph" w:styleId="CommentSubject">
    <w:name w:val="annotation subject"/>
    <w:basedOn w:val="CommentText"/>
    <w:next w:val="CommentText"/>
    <w:link w:val="CommentSubjectChar"/>
    <w:rsid w:val="0073423B"/>
    <w:rPr>
      <w:b/>
      <w:bCs/>
    </w:rPr>
  </w:style>
  <w:style w:type="character" w:customStyle="1" w:styleId="CommentSubjectChar">
    <w:name w:val="Comment Subject Char"/>
    <w:link w:val="CommentSubject"/>
    <w:rsid w:val="0073423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C3831"/>
  </w:style>
  <w:style w:type="character" w:customStyle="1" w:styleId="Heading4Char">
    <w:name w:val="Heading 4 Char"/>
    <w:link w:val="Heading4"/>
    <w:rsid w:val="00360FCC"/>
    <w:rPr>
      <w:b/>
      <w:sz w:val="24"/>
    </w:rPr>
  </w:style>
  <w:style w:type="paragraph" w:styleId="FootnoteText">
    <w:name w:val="footnote text"/>
    <w:basedOn w:val="Normal"/>
    <w:link w:val="FootnoteTextChar"/>
    <w:rsid w:val="007B5F2F"/>
    <w:rPr>
      <w:rFonts w:ascii="Arial" w:hAnsi="Arial"/>
    </w:rPr>
  </w:style>
  <w:style w:type="character" w:customStyle="1" w:styleId="FootnoteTextChar">
    <w:name w:val="Footnote Text Char"/>
    <w:link w:val="FootnoteText"/>
    <w:rsid w:val="007B5F2F"/>
    <w:rPr>
      <w:rFonts w:ascii="Arial" w:hAnsi="Arial"/>
    </w:rPr>
  </w:style>
  <w:style w:type="paragraph" w:styleId="BodyText2">
    <w:name w:val="Body Text 2"/>
    <w:basedOn w:val="Normal"/>
    <w:link w:val="BodyText2Char"/>
    <w:rsid w:val="006B25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254F"/>
  </w:style>
  <w:style w:type="paragraph" w:styleId="BodyText3">
    <w:name w:val="Body Text 3"/>
    <w:basedOn w:val="Normal"/>
    <w:link w:val="BodyText3Char"/>
    <w:rsid w:val="006B254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B254F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5F19"/>
  </w:style>
  <w:style w:type="character" w:customStyle="1" w:styleId="BodyTextChar">
    <w:name w:val="Body Text Char"/>
    <w:basedOn w:val="DefaultParagraphFont"/>
    <w:link w:val="BodyText"/>
    <w:rsid w:val="0040054D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F66"/>
  </w:style>
  <w:style w:type="paragraph" w:styleId="Heading1">
    <w:name w:val="heading 1"/>
    <w:basedOn w:val="Normal"/>
    <w:next w:val="Normal"/>
    <w:qFormat/>
    <w:rsid w:val="00027F66"/>
    <w:pPr>
      <w:keepNext/>
      <w:tabs>
        <w:tab w:val="left" w:pos="1260"/>
        <w:tab w:val="left" w:pos="5040"/>
      </w:tabs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027F66"/>
    <w:pPr>
      <w:keepNext/>
      <w:ind w:left="6048" w:firstLine="432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027F66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027F66"/>
    <w:pPr>
      <w:keepNext/>
      <w:tabs>
        <w:tab w:val="left" w:pos="720"/>
        <w:tab w:val="left" w:pos="1440"/>
        <w:tab w:val="left" w:pos="216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27F66"/>
    <w:pPr>
      <w:keepNext/>
      <w:tabs>
        <w:tab w:val="left" w:pos="9720"/>
      </w:tabs>
      <w:ind w:left="1296" w:hanging="432"/>
      <w:jc w:val="right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027F66"/>
    <w:pPr>
      <w:keepNext/>
      <w:jc w:val="both"/>
      <w:outlineLvl w:val="5"/>
    </w:pPr>
    <w:rPr>
      <w:rFonts w:ascii="Arial" w:hAnsi="Arial"/>
      <w:u w:val="single"/>
    </w:rPr>
  </w:style>
  <w:style w:type="paragraph" w:styleId="Heading7">
    <w:name w:val="heading 7"/>
    <w:basedOn w:val="Normal"/>
    <w:next w:val="Normal"/>
    <w:qFormat/>
    <w:rsid w:val="00027F66"/>
    <w:pPr>
      <w:keepNext/>
      <w:tabs>
        <w:tab w:val="left" w:pos="2808"/>
        <w:tab w:val="left" w:pos="9576"/>
      </w:tabs>
      <w:ind w:left="828"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rsid w:val="00027F66"/>
    <w:pPr>
      <w:keepNext/>
      <w:spacing w:line="360" w:lineRule="auto"/>
      <w:ind w:left="720" w:hanging="720"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27F66"/>
    <w:pPr>
      <w:ind w:left="720" w:hanging="270"/>
    </w:pPr>
    <w:rPr>
      <w:sz w:val="18"/>
    </w:rPr>
  </w:style>
  <w:style w:type="paragraph" w:styleId="BodyTextIndent2">
    <w:name w:val="Body Text Indent 2"/>
    <w:basedOn w:val="Normal"/>
    <w:rsid w:val="00027F66"/>
    <w:pPr>
      <w:tabs>
        <w:tab w:val="left" w:pos="990"/>
      </w:tabs>
      <w:ind w:left="990" w:hanging="270"/>
    </w:pPr>
    <w:rPr>
      <w:sz w:val="18"/>
    </w:rPr>
  </w:style>
  <w:style w:type="paragraph" w:styleId="BodyTextIndent3">
    <w:name w:val="Body Text Indent 3"/>
    <w:basedOn w:val="Normal"/>
    <w:rsid w:val="00027F66"/>
    <w:pPr>
      <w:ind w:left="1260" w:hanging="270"/>
    </w:pPr>
    <w:rPr>
      <w:sz w:val="18"/>
    </w:rPr>
  </w:style>
  <w:style w:type="paragraph" w:styleId="Header">
    <w:name w:val="header"/>
    <w:basedOn w:val="Normal"/>
    <w:link w:val="HeaderChar"/>
    <w:uiPriority w:val="99"/>
    <w:rsid w:val="00027F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7F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F66"/>
  </w:style>
  <w:style w:type="character" w:styleId="Hyperlink">
    <w:name w:val="Hyperlink"/>
    <w:rsid w:val="00027F66"/>
    <w:rPr>
      <w:color w:val="0000FF"/>
      <w:u w:val="single"/>
    </w:rPr>
  </w:style>
  <w:style w:type="paragraph" w:styleId="NormalWeb">
    <w:name w:val="Normal (Web)"/>
    <w:basedOn w:val="Normal"/>
    <w:rsid w:val="00027F6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027F66"/>
    <w:rPr>
      <w:rFonts w:ascii="Arial" w:hAnsi="Arial" w:cs="Arial"/>
      <w:b/>
      <w:bCs/>
    </w:rPr>
  </w:style>
  <w:style w:type="character" w:styleId="FollowedHyperlink">
    <w:name w:val="FollowedHyperlink"/>
    <w:rsid w:val="00027F66"/>
    <w:rPr>
      <w:color w:val="800080"/>
      <w:u w:val="single"/>
    </w:rPr>
  </w:style>
  <w:style w:type="paragraph" w:styleId="BalloonText">
    <w:name w:val="Balloon Text"/>
    <w:basedOn w:val="Normal"/>
    <w:semiHidden/>
    <w:rsid w:val="00445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B2A"/>
    <w:pPr>
      <w:ind w:left="720"/>
      <w:contextualSpacing/>
    </w:pPr>
  </w:style>
  <w:style w:type="character" w:styleId="CommentReference">
    <w:name w:val="annotation reference"/>
    <w:rsid w:val="007342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23B"/>
  </w:style>
  <w:style w:type="character" w:customStyle="1" w:styleId="CommentTextChar">
    <w:name w:val="Comment Text Char"/>
    <w:basedOn w:val="DefaultParagraphFont"/>
    <w:link w:val="CommentText"/>
    <w:rsid w:val="0073423B"/>
  </w:style>
  <w:style w:type="paragraph" w:styleId="CommentSubject">
    <w:name w:val="annotation subject"/>
    <w:basedOn w:val="CommentText"/>
    <w:next w:val="CommentText"/>
    <w:link w:val="CommentSubjectChar"/>
    <w:rsid w:val="0073423B"/>
    <w:rPr>
      <w:b/>
      <w:bCs/>
    </w:rPr>
  </w:style>
  <w:style w:type="character" w:customStyle="1" w:styleId="CommentSubjectChar">
    <w:name w:val="Comment Subject Char"/>
    <w:link w:val="CommentSubject"/>
    <w:rsid w:val="0073423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C3831"/>
  </w:style>
  <w:style w:type="character" w:customStyle="1" w:styleId="Heading4Char">
    <w:name w:val="Heading 4 Char"/>
    <w:link w:val="Heading4"/>
    <w:rsid w:val="00360FCC"/>
    <w:rPr>
      <w:b/>
      <w:sz w:val="24"/>
    </w:rPr>
  </w:style>
  <w:style w:type="paragraph" w:styleId="FootnoteText">
    <w:name w:val="footnote text"/>
    <w:basedOn w:val="Normal"/>
    <w:link w:val="FootnoteTextChar"/>
    <w:rsid w:val="007B5F2F"/>
    <w:rPr>
      <w:rFonts w:ascii="Arial" w:hAnsi="Arial"/>
    </w:rPr>
  </w:style>
  <w:style w:type="character" w:customStyle="1" w:styleId="FootnoteTextChar">
    <w:name w:val="Footnote Text Char"/>
    <w:link w:val="FootnoteText"/>
    <w:rsid w:val="007B5F2F"/>
    <w:rPr>
      <w:rFonts w:ascii="Arial" w:hAnsi="Arial"/>
    </w:rPr>
  </w:style>
  <w:style w:type="paragraph" w:styleId="BodyText2">
    <w:name w:val="Body Text 2"/>
    <w:basedOn w:val="Normal"/>
    <w:link w:val="BodyText2Char"/>
    <w:rsid w:val="006B25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254F"/>
  </w:style>
  <w:style w:type="paragraph" w:styleId="BodyText3">
    <w:name w:val="Body Text 3"/>
    <w:basedOn w:val="Normal"/>
    <w:link w:val="BodyText3Char"/>
    <w:rsid w:val="006B254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B254F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5F19"/>
  </w:style>
  <w:style w:type="character" w:customStyle="1" w:styleId="BodyTextChar">
    <w:name w:val="Body Text Char"/>
    <w:basedOn w:val="DefaultParagraphFont"/>
    <w:link w:val="BodyText"/>
    <w:rsid w:val="0040054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RMS\SP-218%20Application%20for%20Authorization%20to%20Carry%20a%20Concealed%20Weapon%20Rev%2006-01-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A2A3-CDA6-4DB2-AA44-FE95394D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SP-218 Application for Authorization to Carry a Concealed Weapon Rev 06-01-2018.dotx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SP-218 Application for Authorization to Carry a Concealed Weapon</vt:lpstr>
    </vt:vector>
  </TitlesOfParts>
  <LinksUpToDate>false</LinksUpToDate>
  <CharactersWithSpaces>2809</CharactersWithSpaces>
  <SharedDoc>false</SharedDoc>
  <HLinks>
    <vt:vector size="12" baseType="variant">
      <vt:variant>
        <vt:i4>4063349</vt:i4>
      </vt:variant>
      <vt:variant>
        <vt:i4>3</vt:i4>
      </vt:variant>
      <vt:variant>
        <vt:i4>0</vt:i4>
      </vt:variant>
      <vt:variant>
        <vt:i4>5</vt:i4>
      </vt:variant>
      <vt:variant>
        <vt:lpwstr>http://www.virginiatrooper.org/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http://www.vsp.state.va.us/</vt:lpwstr>
      </vt:variant>
      <vt:variant>
        <vt:lpwstr>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SP-218 Application for Authorization to Carry a Concealed Weapon</dc:title>
  <dc:creator/>
  <dc:description>Rev. 06-01-2018</dc:description>
  <cp:lastModifiedBy/>
  <cp:revision>1</cp:revision>
  <dcterms:created xsi:type="dcterms:W3CDTF">2018-07-25T14:24:00Z</dcterms:created>
  <dcterms:modified xsi:type="dcterms:W3CDTF">2018-07-25T14:41:00Z</dcterms:modified>
</cp:coreProperties>
</file>